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6"/>
        <w:tblW w:w="0" w:type="auto"/>
        <w:tblLook w:val="04A0" w:firstRow="1" w:lastRow="0" w:firstColumn="1" w:lastColumn="0" w:noHBand="0" w:noVBand="1"/>
      </w:tblPr>
      <w:tblGrid>
        <w:gridCol w:w="2263"/>
        <w:gridCol w:w="2835"/>
        <w:gridCol w:w="1560"/>
        <w:gridCol w:w="3254"/>
      </w:tblGrid>
      <w:tr w:rsidR="001E6E96" w:rsidRPr="00A24086" w14:paraId="6018302A" w14:textId="77777777" w:rsidTr="0087070B">
        <w:trPr>
          <w:trHeight w:val="416"/>
        </w:trPr>
        <w:tc>
          <w:tcPr>
            <w:tcW w:w="9912" w:type="dxa"/>
            <w:gridSpan w:val="4"/>
            <w:vAlign w:val="center"/>
          </w:tcPr>
          <w:p w14:paraId="60183029" w14:textId="77777777"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Başvuru Sahibi İletişim Bilgileri</w:t>
            </w:r>
          </w:p>
        </w:tc>
      </w:tr>
      <w:tr w:rsidR="001E6E96" w:rsidRPr="00A24086" w14:paraId="6018302F" w14:textId="77777777" w:rsidTr="0087070B">
        <w:tc>
          <w:tcPr>
            <w:tcW w:w="2263" w:type="dxa"/>
            <w:vAlign w:val="center"/>
          </w:tcPr>
          <w:p w14:paraId="6018302B" w14:textId="77777777"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Adı:</w:t>
            </w:r>
          </w:p>
        </w:tc>
        <w:tc>
          <w:tcPr>
            <w:tcW w:w="2835" w:type="dxa"/>
            <w:vAlign w:val="center"/>
          </w:tcPr>
          <w:p w14:paraId="6018302C" w14:textId="77777777" w:rsidR="001E6E96" w:rsidRPr="00A24086" w:rsidRDefault="001E6E96" w:rsidP="00D1004F">
            <w:pPr>
              <w:pStyle w:val="AralkYok"/>
              <w:rPr>
                <w:rFonts w:ascii="Century Gothic" w:hAnsi="Century Gothic" w:cs="Arial"/>
                <w:sz w:val="21"/>
                <w:szCs w:val="21"/>
              </w:rPr>
            </w:pPr>
          </w:p>
        </w:tc>
        <w:tc>
          <w:tcPr>
            <w:tcW w:w="1560" w:type="dxa"/>
            <w:vAlign w:val="center"/>
          </w:tcPr>
          <w:p w14:paraId="6018302D" w14:textId="77777777"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Soyadı:</w:t>
            </w:r>
          </w:p>
        </w:tc>
        <w:tc>
          <w:tcPr>
            <w:tcW w:w="3254" w:type="dxa"/>
            <w:vAlign w:val="center"/>
          </w:tcPr>
          <w:p w14:paraId="6018302E" w14:textId="77777777" w:rsidR="001E6E96" w:rsidRPr="00A24086" w:rsidRDefault="001E6E96" w:rsidP="00D1004F">
            <w:pPr>
              <w:pStyle w:val="AralkYok"/>
              <w:rPr>
                <w:rFonts w:ascii="Century Gothic" w:hAnsi="Century Gothic" w:cs="Arial"/>
                <w:sz w:val="21"/>
                <w:szCs w:val="21"/>
              </w:rPr>
            </w:pPr>
          </w:p>
        </w:tc>
      </w:tr>
      <w:tr w:rsidR="001E6E96" w:rsidRPr="00A24086" w14:paraId="60183034" w14:textId="77777777" w:rsidTr="0087070B">
        <w:tc>
          <w:tcPr>
            <w:tcW w:w="2263" w:type="dxa"/>
            <w:vAlign w:val="center"/>
          </w:tcPr>
          <w:p w14:paraId="60183030" w14:textId="77777777"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T.C. Kimlik Numarası:</w:t>
            </w:r>
          </w:p>
        </w:tc>
        <w:tc>
          <w:tcPr>
            <w:tcW w:w="2835" w:type="dxa"/>
            <w:vAlign w:val="center"/>
          </w:tcPr>
          <w:p w14:paraId="60183031" w14:textId="77777777" w:rsidR="001E6E96" w:rsidRPr="00A24086" w:rsidRDefault="001E6E96" w:rsidP="00D1004F">
            <w:pPr>
              <w:pStyle w:val="AralkYok"/>
              <w:rPr>
                <w:rFonts w:ascii="Century Gothic" w:hAnsi="Century Gothic" w:cs="Arial"/>
                <w:sz w:val="21"/>
                <w:szCs w:val="21"/>
              </w:rPr>
            </w:pPr>
          </w:p>
        </w:tc>
        <w:tc>
          <w:tcPr>
            <w:tcW w:w="1560" w:type="dxa"/>
            <w:vAlign w:val="center"/>
          </w:tcPr>
          <w:p w14:paraId="60183032" w14:textId="77777777"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 xml:space="preserve">Cep Telefonu: </w:t>
            </w:r>
          </w:p>
        </w:tc>
        <w:tc>
          <w:tcPr>
            <w:tcW w:w="3254" w:type="dxa"/>
            <w:vAlign w:val="center"/>
          </w:tcPr>
          <w:p w14:paraId="60183033" w14:textId="77777777" w:rsidR="001E6E96" w:rsidRPr="00A24086" w:rsidRDefault="001E6E96" w:rsidP="00D1004F">
            <w:pPr>
              <w:pStyle w:val="AralkYok"/>
              <w:rPr>
                <w:rFonts w:ascii="Century Gothic" w:hAnsi="Century Gothic" w:cs="Arial"/>
                <w:sz w:val="21"/>
                <w:szCs w:val="21"/>
              </w:rPr>
            </w:pPr>
          </w:p>
        </w:tc>
      </w:tr>
      <w:tr w:rsidR="001E6E96" w:rsidRPr="00A24086" w14:paraId="6018303A" w14:textId="77777777" w:rsidTr="0087070B">
        <w:trPr>
          <w:trHeight w:val="266"/>
        </w:trPr>
        <w:tc>
          <w:tcPr>
            <w:tcW w:w="2263" w:type="dxa"/>
            <w:vAlign w:val="center"/>
          </w:tcPr>
          <w:p w14:paraId="60183035" w14:textId="77777777" w:rsidR="004862C7" w:rsidRPr="00A24086" w:rsidRDefault="001E6E96" w:rsidP="004862C7">
            <w:pPr>
              <w:pStyle w:val="AralkYok"/>
              <w:rPr>
                <w:rFonts w:ascii="Century Gothic" w:hAnsi="Century Gothic" w:cs="Arial"/>
                <w:b/>
                <w:sz w:val="21"/>
                <w:szCs w:val="21"/>
              </w:rPr>
            </w:pPr>
            <w:r w:rsidRPr="00A24086">
              <w:rPr>
                <w:rFonts w:ascii="Century Gothic" w:hAnsi="Century Gothic" w:cs="Arial"/>
                <w:b/>
                <w:sz w:val="21"/>
                <w:szCs w:val="21"/>
              </w:rPr>
              <w:t xml:space="preserve">E-Posta </w:t>
            </w:r>
            <w:r w:rsidR="000640C2" w:rsidRPr="00A24086">
              <w:rPr>
                <w:rFonts w:ascii="Century Gothic" w:hAnsi="Century Gothic" w:cs="Arial"/>
                <w:b/>
                <w:sz w:val="21"/>
                <w:szCs w:val="21"/>
              </w:rPr>
              <w:t>Adresi:</w:t>
            </w:r>
            <w:r w:rsidRPr="00A24086">
              <w:rPr>
                <w:rFonts w:ascii="Century Gothic" w:hAnsi="Century Gothic" w:cs="Arial"/>
                <w:b/>
                <w:sz w:val="21"/>
                <w:szCs w:val="21"/>
              </w:rPr>
              <w:t xml:space="preserve"> </w:t>
            </w:r>
          </w:p>
          <w:p w14:paraId="60183036" w14:textId="77777777" w:rsidR="004862C7" w:rsidRPr="00A24086" w:rsidRDefault="004862C7" w:rsidP="004862C7">
            <w:pPr>
              <w:pStyle w:val="AralkYok"/>
              <w:rPr>
                <w:rFonts w:ascii="Century Gothic" w:hAnsi="Century Gothic" w:cs="Arial"/>
                <w:sz w:val="21"/>
                <w:szCs w:val="21"/>
              </w:rPr>
            </w:pPr>
            <w:r w:rsidRPr="00A24086">
              <w:rPr>
                <w:rFonts w:ascii="Century Gothic" w:hAnsi="Century Gothic" w:cs="Arial"/>
                <w:sz w:val="21"/>
                <w:szCs w:val="21"/>
              </w:rPr>
              <w:t>(Belirttiğiniz takdirde size daha hızlı geri dönüş sağlayacağız)</w:t>
            </w:r>
          </w:p>
        </w:tc>
        <w:tc>
          <w:tcPr>
            <w:tcW w:w="2835" w:type="dxa"/>
            <w:vAlign w:val="center"/>
          </w:tcPr>
          <w:p w14:paraId="60183037" w14:textId="77777777" w:rsidR="001E6E96" w:rsidRPr="00A24086" w:rsidRDefault="001E6E96" w:rsidP="00D1004F">
            <w:pPr>
              <w:pStyle w:val="AralkYok"/>
              <w:rPr>
                <w:rFonts w:ascii="Century Gothic" w:hAnsi="Century Gothic" w:cs="Arial"/>
                <w:sz w:val="21"/>
                <w:szCs w:val="21"/>
              </w:rPr>
            </w:pPr>
          </w:p>
        </w:tc>
        <w:tc>
          <w:tcPr>
            <w:tcW w:w="1560" w:type="dxa"/>
            <w:vAlign w:val="center"/>
          </w:tcPr>
          <w:p w14:paraId="60183038" w14:textId="77777777" w:rsidR="001E6E96" w:rsidRPr="00A24086" w:rsidRDefault="001E6E96" w:rsidP="00D1004F">
            <w:pPr>
              <w:pStyle w:val="AralkYok"/>
              <w:rPr>
                <w:rFonts w:ascii="Century Gothic" w:hAnsi="Century Gothic" w:cs="Arial"/>
                <w:b/>
                <w:sz w:val="21"/>
                <w:szCs w:val="21"/>
              </w:rPr>
            </w:pPr>
            <w:r w:rsidRPr="00A24086">
              <w:rPr>
                <w:rFonts w:ascii="Century Gothic" w:hAnsi="Century Gothic" w:cs="Arial"/>
                <w:b/>
                <w:sz w:val="21"/>
                <w:szCs w:val="21"/>
              </w:rPr>
              <w:t xml:space="preserve">Ev </w:t>
            </w:r>
            <w:r w:rsidR="000640C2" w:rsidRPr="00A24086">
              <w:rPr>
                <w:rFonts w:ascii="Century Gothic" w:hAnsi="Century Gothic" w:cs="Arial"/>
                <w:b/>
                <w:sz w:val="21"/>
                <w:szCs w:val="21"/>
              </w:rPr>
              <w:t>Telefonu:</w:t>
            </w:r>
            <w:r w:rsidRPr="00A24086">
              <w:rPr>
                <w:rFonts w:ascii="Century Gothic" w:hAnsi="Century Gothic" w:cs="Arial"/>
                <w:b/>
                <w:sz w:val="21"/>
                <w:szCs w:val="21"/>
              </w:rPr>
              <w:t xml:space="preserve"> </w:t>
            </w:r>
          </w:p>
        </w:tc>
        <w:tc>
          <w:tcPr>
            <w:tcW w:w="3254" w:type="dxa"/>
            <w:vAlign w:val="center"/>
          </w:tcPr>
          <w:p w14:paraId="60183039" w14:textId="77777777" w:rsidR="001E6E96" w:rsidRPr="00A24086" w:rsidRDefault="001E6E96" w:rsidP="00D1004F">
            <w:pPr>
              <w:pStyle w:val="AralkYok"/>
              <w:rPr>
                <w:rFonts w:ascii="Century Gothic" w:hAnsi="Century Gothic" w:cs="Arial"/>
                <w:sz w:val="21"/>
                <w:szCs w:val="21"/>
              </w:rPr>
            </w:pPr>
          </w:p>
        </w:tc>
      </w:tr>
      <w:tr w:rsidR="0000561E" w:rsidRPr="00A24086" w14:paraId="6018303D" w14:textId="77777777" w:rsidTr="0087070B">
        <w:trPr>
          <w:trHeight w:val="695"/>
        </w:trPr>
        <w:tc>
          <w:tcPr>
            <w:tcW w:w="2263" w:type="dxa"/>
            <w:vAlign w:val="center"/>
          </w:tcPr>
          <w:p w14:paraId="6018303B" w14:textId="77777777" w:rsidR="0000561E" w:rsidRPr="00A24086" w:rsidRDefault="0000561E" w:rsidP="00D1004F">
            <w:pPr>
              <w:pStyle w:val="AralkYok"/>
              <w:rPr>
                <w:rFonts w:ascii="Century Gothic" w:hAnsi="Century Gothic" w:cs="Arial"/>
                <w:b/>
                <w:sz w:val="21"/>
                <w:szCs w:val="21"/>
              </w:rPr>
            </w:pPr>
            <w:r w:rsidRPr="00A24086">
              <w:rPr>
                <w:rFonts w:ascii="Century Gothic" w:hAnsi="Century Gothic" w:cs="Arial"/>
                <w:b/>
                <w:sz w:val="21"/>
                <w:szCs w:val="21"/>
              </w:rPr>
              <w:t xml:space="preserve">Adres: </w:t>
            </w:r>
          </w:p>
        </w:tc>
        <w:tc>
          <w:tcPr>
            <w:tcW w:w="7649" w:type="dxa"/>
            <w:gridSpan w:val="3"/>
            <w:vAlign w:val="center"/>
          </w:tcPr>
          <w:p w14:paraId="6018303C" w14:textId="77777777" w:rsidR="0000561E" w:rsidRPr="00A24086" w:rsidRDefault="0000561E" w:rsidP="00D1004F">
            <w:pPr>
              <w:pStyle w:val="AralkYok"/>
              <w:rPr>
                <w:rFonts w:ascii="Century Gothic" w:hAnsi="Century Gothic" w:cs="Arial"/>
                <w:sz w:val="21"/>
                <w:szCs w:val="21"/>
              </w:rPr>
            </w:pPr>
          </w:p>
        </w:tc>
      </w:tr>
    </w:tbl>
    <w:p w14:paraId="6018303E" w14:textId="6B3F2D0C" w:rsidR="00CA1E1F" w:rsidRPr="00A24086" w:rsidRDefault="00CA1E1F" w:rsidP="00D1004F">
      <w:pPr>
        <w:pStyle w:val="AralkYok"/>
        <w:jc w:val="center"/>
        <w:rPr>
          <w:rFonts w:ascii="Century Gothic" w:hAnsi="Century Gothic" w:cs="Arial"/>
          <w:b/>
          <w:sz w:val="21"/>
          <w:szCs w:val="21"/>
        </w:rPr>
      </w:pPr>
    </w:p>
    <w:tbl>
      <w:tblPr>
        <w:tblStyle w:val="TabloKlavuzu"/>
        <w:tblW w:w="0" w:type="auto"/>
        <w:jc w:val="center"/>
        <w:tblLook w:val="04A0" w:firstRow="1" w:lastRow="0" w:firstColumn="1" w:lastColumn="0" w:noHBand="0" w:noVBand="1"/>
      </w:tblPr>
      <w:tblGrid>
        <w:gridCol w:w="1271"/>
        <w:gridCol w:w="8641"/>
      </w:tblGrid>
      <w:tr w:rsidR="00CF1FAB" w:rsidRPr="00A24086" w14:paraId="60183041" w14:textId="77777777" w:rsidTr="0087070B">
        <w:trPr>
          <w:trHeight w:val="658"/>
          <w:jc w:val="center"/>
        </w:trPr>
        <w:tc>
          <w:tcPr>
            <w:tcW w:w="9912" w:type="dxa"/>
            <w:gridSpan w:val="2"/>
            <w:vAlign w:val="center"/>
          </w:tcPr>
          <w:p w14:paraId="6018303F" w14:textId="47E20525" w:rsidR="00CF1FAB" w:rsidRPr="00A24086" w:rsidRDefault="00E50617" w:rsidP="001E6E96">
            <w:pPr>
              <w:pStyle w:val="AralkYok"/>
              <w:rPr>
                <w:rFonts w:ascii="Century Gothic" w:hAnsi="Century Gothic" w:cs="Arial"/>
                <w:b/>
                <w:sz w:val="21"/>
                <w:szCs w:val="21"/>
              </w:rPr>
            </w:pPr>
            <w:r w:rsidRPr="00A24086">
              <w:rPr>
                <w:rFonts w:ascii="Century Gothic" w:hAnsi="Century Gothic" w:cs="Arial"/>
                <w:b/>
                <w:sz w:val="21"/>
                <w:szCs w:val="21"/>
              </w:rPr>
              <w:t>Lütfen</w:t>
            </w:r>
            <w:r w:rsidR="00AF3366">
              <w:t xml:space="preserve"> </w:t>
            </w:r>
            <w:r w:rsidR="00AF3366" w:rsidRPr="00AF3366">
              <w:rPr>
                <w:rFonts w:ascii="Century Gothic" w:hAnsi="Century Gothic" w:cs="Arial"/>
                <w:b/>
                <w:sz w:val="21"/>
                <w:szCs w:val="21"/>
              </w:rPr>
              <w:t>SİNOZ KOZMETİK SAN. VE TİC. A.Ş.</w:t>
            </w:r>
            <w:r w:rsidR="00AF3366" w:rsidRPr="00AF3366">
              <w:rPr>
                <w:rFonts w:ascii="Century Gothic" w:hAnsi="Century Gothic" w:cs="Arial"/>
                <w:bCs/>
                <w:sz w:val="21"/>
                <w:szCs w:val="21"/>
              </w:rPr>
              <w:t xml:space="preserve"> </w:t>
            </w:r>
            <w:r w:rsidRPr="00A24086">
              <w:rPr>
                <w:rFonts w:ascii="Century Gothic" w:hAnsi="Century Gothic" w:cs="Arial"/>
                <w:b/>
                <w:sz w:val="21"/>
                <w:szCs w:val="21"/>
              </w:rPr>
              <w:t xml:space="preserve">İle İlişkinizi Belirtiniz: </w:t>
            </w:r>
          </w:p>
          <w:p w14:paraId="60183040" w14:textId="77777777" w:rsidR="00E50617" w:rsidRPr="00A24086" w:rsidRDefault="00E50617" w:rsidP="001E6E96">
            <w:pPr>
              <w:pStyle w:val="AralkYok"/>
              <w:rPr>
                <w:rFonts w:ascii="Century Gothic" w:hAnsi="Century Gothic" w:cs="Arial"/>
                <w:sz w:val="21"/>
                <w:szCs w:val="21"/>
              </w:rPr>
            </w:pPr>
            <w:r w:rsidRPr="00A24086">
              <w:rPr>
                <w:rFonts w:ascii="Century Gothic" w:hAnsi="Century Gothic" w:cs="Arial"/>
                <w:sz w:val="21"/>
                <w:szCs w:val="21"/>
              </w:rPr>
              <w:t>( Müşteri, iş ortağı, çalışan adayı, eski çalışan, üçüncü taraf firma çalışanı, hissedar vb gibi)</w:t>
            </w:r>
          </w:p>
        </w:tc>
      </w:tr>
      <w:tr w:rsidR="00CF1FAB" w:rsidRPr="00A24086" w14:paraId="60183047" w14:textId="77777777" w:rsidTr="00D1004F">
        <w:trPr>
          <w:jc w:val="center"/>
        </w:trPr>
        <w:tc>
          <w:tcPr>
            <w:tcW w:w="1271" w:type="dxa"/>
            <w:vAlign w:val="center"/>
          </w:tcPr>
          <w:p w14:paraId="60183042" w14:textId="77777777" w:rsidR="00CF1FAB" w:rsidRPr="00A24086" w:rsidRDefault="00CF1FAB" w:rsidP="00CF1FAB">
            <w:pPr>
              <w:pStyle w:val="AralkYok"/>
              <w:jc w:val="center"/>
              <w:rPr>
                <w:rFonts w:ascii="Century Gothic" w:hAnsi="Century Gothic" w:cs="Arial"/>
                <w:b/>
                <w:sz w:val="21"/>
                <w:szCs w:val="21"/>
              </w:rPr>
            </w:pPr>
            <w:r w:rsidRPr="00A24086">
              <w:rPr>
                <w:rFonts w:ascii="Century Gothic" w:hAnsi="Century Gothic" w:cs="Arial"/>
                <w:b/>
                <w:sz w:val="21"/>
                <w:szCs w:val="21"/>
              </w:rPr>
              <w:t>1</w:t>
            </w:r>
          </w:p>
        </w:tc>
        <w:tc>
          <w:tcPr>
            <w:tcW w:w="8641" w:type="dxa"/>
          </w:tcPr>
          <w:p w14:paraId="60183043" w14:textId="77777777" w:rsidR="00CF1FAB" w:rsidRPr="00A24086" w:rsidRDefault="00E50617" w:rsidP="001E6E96">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Müşteri                                                          </w:t>
            </w:r>
          </w:p>
          <w:p w14:paraId="60183044" w14:textId="77777777" w:rsidR="00E50617" w:rsidRPr="00A24086" w:rsidRDefault="00E50617" w:rsidP="001E6E96">
            <w:pPr>
              <w:pStyle w:val="AralkYok"/>
              <w:rPr>
                <w:rFonts w:ascii="Century Gothic" w:eastAsia="MS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Ziyaretçi </w:t>
            </w:r>
          </w:p>
          <w:p w14:paraId="60183045" w14:textId="77777777" w:rsidR="00E50617" w:rsidRPr="00A24086" w:rsidRDefault="00E50617" w:rsidP="001E6E96">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İş Ortağı</w:t>
            </w:r>
          </w:p>
          <w:p w14:paraId="60183046" w14:textId="77777777" w:rsidR="00E50617" w:rsidRPr="00A24086" w:rsidRDefault="00E50617" w:rsidP="00E50617">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Diğer</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tc>
      </w:tr>
      <w:tr w:rsidR="00E50617" w:rsidRPr="00A24086" w14:paraId="6018304E" w14:textId="77777777" w:rsidTr="00D1004F">
        <w:trPr>
          <w:jc w:val="center"/>
        </w:trPr>
        <w:tc>
          <w:tcPr>
            <w:tcW w:w="1271" w:type="dxa"/>
            <w:vAlign w:val="center"/>
          </w:tcPr>
          <w:p w14:paraId="60183048" w14:textId="77777777" w:rsidR="00E50617" w:rsidRPr="00A24086" w:rsidRDefault="00E50617" w:rsidP="00CF1FAB">
            <w:pPr>
              <w:pStyle w:val="AralkYok"/>
              <w:jc w:val="center"/>
              <w:rPr>
                <w:rFonts w:ascii="Century Gothic" w:hAnsi="Century Gothic" w:cs="Arial"/>
                <w:b/>
                <w:sz w:val="21"/>
                <w:szCs w:val="21"/>
              </w:rPr>
            </w:pPr>
            <w:r w:rsidRPr="00A24086">
              <w:rPr>
                <w:rFonts w:ascii="Century Gothic" w:hAnsi="Century Gothic" w:cs="Arial"/>
                <w:b/>
                <w:sz w:val="21"/>
                <w:szCs w:val="21"/>
              </w:rPr>
              <w:t>2</w:t>
            </w:r>
          </w:p>
        </w:tc>
        <w:tc>
          <w:tcPr>
            <w:tcW w:w="8641" w:type="dxa"/>
          </w:tcPr>
          <w:p w14:paraId="60183049" w14:textId="77777777" w:rsidR="00E50617" w:rsidRPr="00A24086" w:rsidRDefault="00E50617" w:rsidP="00E50617">
            <w:pPr>
              <w:pStyle w:val="AralkYok"/>
              <w:rPr>
                <w:rFonts w:ascii="Century Gothic" w:hAnsi="Century Gothic" w:cs="Arial"/>
                <w:sz w:val="21"/>
                <w:szCs w:val="21"/>
              </w:rPr>
            </w:pPr>
            <w:r w:rsidRPr="00A24086">
              <w:rPr>
                <w:rFonts w:ascii="Century Gothic" w:hAnsi="Century Gothic" w:cs="Arial"/>
                <w:sz w:val="21"/>
                <w:szCs w:val="21"/>
              </w:rPr>
              <w:t xml:space="preserve">Şirket ile iletişimde </w:t>
            </w:r>
            <w:r w:rsidR="00CB3C11" w:rsidRPr="00A24086">
              <w:rPr>
                <w:rFonts w:ascii="Century Gothic" w:hAnsi="Century Gothic" w:cs="Arial"/>
                <w:sz w:val="21"/>
                <w:szCs w:val="21"/>
              </w:rPr>
              <w:t>olduğunuz;</w:t>
            </w:r>
            <w:r w:rsidRPr="00A24086">
              <w:rPr>
                <w:rFonts w:ascii="Century Gothic" w:hAnsi="Century Gothic" w:cs="Arial"/>
                <w:sz w:val="21"/>
                <w:szCs w:val="21"/>
              </w:rPr>
              <w:t xml:space="preserve"> </w:t>
            </w:r>
          </w:p>
          <w:p w14:paraId="6018304A" w14:textId="77777777" w:rsidR="004D741F" w:rsidRPr="00A24086" w:rsidRDefault="004D741F" w:rsidP="00E50617">
            <w:pPr>
              <w:pStyle w:val="AralkYok"/>
              <w:rPr>
                <w:rFonts w:ascii="Century Gothic" w:hAnsi="Century Gothic" w:cs="Arial"/>
                <w:sz w:val="21"/>
                <w:szCs w:val="21"/>
              </w:rPr>
            </w:pPr>
          </w:p>
          <w:p w14:paraId="6018304B" w14:textId="71B00E8E" w:rsidR="00E50617" w:rsidRPr="00A24086" w:rsidRDefault="00E50617" w:rsidP="00E50617">
            <w:pPr>
              <w:pStyle w:val="AralkYok"/>
              <w:rPr>
                <w:rFonts w:ascii="Century Gothic" w:hAnsi="Century Gothic" w:cs="Arial"/>
                <w:sz w:val="21"/>
                <w:szCs w:val="21"/>
              </w:rPr>
            </w:pPr>
            <w:r w:rsidRPr="00A24086">
              <w:rPr>
                <w:rFonts w:ascii="Century Gothic" w:hAnsi="Century Gothic" w:cs="Arial"/>
                <w:sz w:val="21"/>
                <w:szCs w:val="21"/>
              </w:rPr>
              <w:t xml:space="preserve">Birim / departman: </w:t>
            </w:r>
            <w:r w:rsidR="004D741F" w:rsidRPr="00A24086">
              <w:rPr>
                <w:rFonts w:ascii="Century Gothic" w:hAnsi="Century Gothic" w:cs="Arial"/>
                <w:sz w:val="21"/>
                <w:szCs w:val="21"/>
              </w:rPr>
              <w:t>………………………………</w:t>
            </w:r>
            <w:proofErr w:type="gramStart"/>
            <w:r w:rsidR="004D741F" w:rsidRPr="00A24086">
              <w:rPr>
                <w:rFonts w:ascii="Century Gothic" w:hAnsi="Century Gothic" w:cs="Arial"/>
                <w:sz w:val="21"/>
                <w:szCs w:val="21"/>
              </w:rPr>
              <w:t>…….</w:t>
            </w:r>
            <w:proofErr w:type="gramEnd"/>
            <w:r w:rsidR="004D741F" w:rsidRPr="00A24086">
              <w:rPr>
                <w:rFonts w:ascii="Century Gothic" w:hAnsi="Century Gothic" w:cs="Arial"/>
                <w:sz w:val="21"/>
                <w:szCs w:val="21"/>
              </w:rPr>
              <w:t>.</w:t>
            </w:r>
          </w:p>
          <w:p w14:paraId="6018304C" w14:textId="77777777" w:rsidR="00E50617" w:rsidRPr="00A24086" w:rsidRDefault="00E50617" w:rsidP="00E50617">
            <w:pPr>
              <w:pStyle w:val="AralkYok"/>
              <w:rPr>
                <w:rFonts w:ascii="Century Gothic" w:hAnsi="Century Gothic" w:cs="Arial"/>
                <w:sz w:val="21"/>
                <w:szCs w:val="21"/>
              </w:rPr>
            </w:pPr>
            <w:r w:rsidRPr="00A24086">
              <w:rPr>
                <w:rFonts w:ascii="Century Gothic" w:hAnsi="Century Gothic" w:cs="Arial"/>
                <w:sz w:val="21"/>
                <w:szCs w:val="21"/>
              </w:rPr>
              <w:t xml:space="preserve">Konu: </w:t>
            </w:r>
            <w:r w:rsidR="004D741F" w:rsidRPr="00A24086">
              <w:rPr>
                <w:rFonts w:ascii="Century Gothic" w:hAnsi="Century Gothic" w:cs="Arial"/>
                <w:sz w:val="21"/>
                <w:szCs w:val="21"/>
              </w:rPr>
              <w:t>…………………………………………………....</w:t>
            </w:r>
          </w:p>
          <w:p w14:paraId="6018304D" w14:textId="77777777" w:rsidR="00E50617" w:rsidRPr="00A24086" w:rsidRDefault="00E50617" w:rsidP="001E6E96">
            <w:pPr>
              <w:pStyle w:val="AralkYok"/>
              <w:rPr>
                <w:rFonts w:ascii="Century Gothic" w:eastAsia="MS Gothic" w:hAnsi="Century Gothic" w:cs="Arial"/>
                <w:sz w:val="21"/>
                <w:szCs w:val="21"/>
              </w:rPr>
            </w:pPr>
          </w:p>
        </w:tc>
      </w:tr>
      <w:tr w:rsidR="00CF1FAB" w:rsidRPr="00A24086" w14:paraId="6018305B" w14:textId="77777777" w:rsidTr="00D1004F">
        <w:trPr>
          <w:jc w:val="center"/>
        </w:trPr>
        <w:tc>
          <w:tcPr>
            <w:tcW w:w="1271" w:type="dxa"/>
            <w:vAlign w:val="center"/>
          </w:tcPr>
          <w:p w14:paraId="6018304F" w14:textId="77777777" w:rsidR="00CF1FAB" w:rsidRPr="00A24086" w:rsidRDefault="00E50617" w:rsidP="00CF1FAB">
            <w:pPr>
              <w:pStyle w:val="AralkYok"/>
              <w:jc w:val="center"/>
              <w:rPr>
                <w:rFonts w:ascii="Century Gothic" w:hAnsi="Century Gothic" w:cs="Arial"/>
                <w:b/>
                <w:sz w:val="21"/>
                <w:szCs w:val="21"/>
              </w:rPr>
            </w:pPr>
            <w:r w:rsidRPr="00A24086">
              <w:rPr>
                <w:rFonts w:ascii="Century Gothic" w:hAnsi="Century Gothic" w:cs="Arial"/>
                <w:b/>
                <w:sz w:val="21"/>
                <w:szCs w:val="21"/>
              </w:rPr>
              <w:t>3</w:t>
            </w:r>
          </w:p>
        </w:tc>
        <w:tc>
          <w:tcPr>
            <w:tcW w:w="8641" w:type="dxa"/>
          </w:tcPr>
          <w:p w14:paraId="60183050" w14:textId="77777777" w:rsidR="004D741F" w:rsidRPr="00A24086" w:rsidRDefault="00E50617" w:rsidP="00E50617">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w:t>
            </w:r>
            <w:r w:rsidR="004D741F" w:rsidRPr="00A24086">
              <w:rPr>
                <w:rFonts w:ascii="Century Gothic" w:hAnsi="Century Gothic" w:cs="Arial"/>
                <w:sz w:val="21"/>
                <w:szCs w:val="21"/>
              </w:rPr>
              <w:t xml:space="preserve">Mevcut Çalışanım: </w:t>
            </w:r>
            <w:r w:rsidRPr="00A24086">
              <w:rPr>
                <w:rFonts w:ascii="Century Gothic" w:hAnsi="Century Gothic" w:cs="Arial"/>
                <w:sz w:val="21"/>
                <w:szCs w:val="21"/>
              </w:rPr>
              <w:t xml:space="preserve"> </w:t>
            </w:r>
            <w:r w:rsidR="004D741F" w:rsidRPr="00A24086">
              <w:rPr>
                <w:rFonts w:ascii="Century Gothic" w:hAnsi="Century Gothic" w:cs="Arial"/>
                <w:sz w:val="21"/>
                <w:szCs w:val="21"/>
              </w:rPr>
              <w:t xml:space="preserve">                                         </w:t>
            </w:r>
            <w:r w:rsidR="004D741F" w:rsidRPr="00A24086">
              <w:rPr>
                <w:rFonts w:ascii="Segoe UI Symbol" w:eastAsia="MS Gothic" w:hAnsi="Segoe UI Symbol" w:cs="Segoe UI Symbol"/>
                <w:sz w:val="21"/>
                <w:szCs w:val="21"/>
              </w:rPr>
              <w:t>☐</w:t>
            </w:r>
            <w:r w:rsidR="004D741F" w:rsidRPr="00A24086">
              <w:rPr>
                <w:rFonts w:ascii="Century Gothic" w:hAnsi="Century Gothic" w:cs="Arial"/>
                <w:sz w:val="21"/>
                <w:szCs w:val="21"/>
              </w:rPr>
              <w:t xml:space="preserve"> Eski </w:t>
            </w:r>
            <w:r w:rsidR="00CB3C11" w:rsidRPr="00A24086">
              <w:rPr>
                <w:rFonts w:ascii="Century Gothic" w:hAnsi="Century Gothic" w:cs="Arial"/>
                <w:sz w:val="21"/>
                <w:szCs w:val="21"/>
              </w:rPr>
              <w:t>Çalışanım:</w:t>
            </w:r>
            <w:r w:rsidR="0000561E" w:rsidRPr="00A24086">
              <w:rPr>
                <w:rFonts w:ascii="Century Gothic" w:hAnsi="Century Gothic" w:cs="Arial"/>
                <w:sz w:val="21"/>
                <w:szCs w:val="21"/>
              </w:rPr>
              <w:t xml:space="preserve"> </w:t>
            </w:r>
          </w:p>
          <w:p w14:paraId="60183051" w14:textId="77777777" w:rsidR="004D741F" w:rsidRPr="00A24086" w:rsidRDefault="004D741F" w:rsidP="00E50617">
            <w:pPr>
              <w:pStyle w:val="AralkYok"/>
              <w:rPr>
                <w:rFonts w:ascii="Century Gothic" w:hAnsi="Century Gothic" w:cs="Arial"/>
                <w:sz w:val="21"/>
                <w:szCs w:val="21"/>
              </w:rPr>
            </w:pPr>
            <w:r w:rsidRPr="00A24086">
              <w:rPr>
                <w:rFonts w:ascii="Century Gothic" w:hAnsi="Century Gothic" w:cs="Arial"/>
                <w:sz w:val="21"/>
                <w:szCs w:val="21"/>
              </w:rPr>
              <w:t xml:space="preserve">                                                                                 İşe Giriş Tarihi: ……………….</w:t>
            </w:r>
          </w:p>
          <w:p w14:paraId="60183052" w14:textId="77777777" w:rsidR="004D741F" w:rsidRPr="00A24086" w:rsidRDefault="004D741F" w:rsidP="004D741F">
            <w:pPr>
              <w:pStyle w:val="AralkYok"/>
              <w:rPr>
                <w:rFonts w:ascii="Century Gothic" w:hAnsi="Century Gothic" w:cs="Arial"/>
                <w:sz w:val="21"/>
                <w:szCs w:val="21"/>
              </w:rPr>
            </w:pPr>
            <w:r w:rsidRPr="00A24086">
              <w:rPr>
                <w:rFonts w:ascii="Century Gothic" w:eastAsia="MS Gothic" w:hAnsi="Century Gothic" w:cs="Arial"/>
                <w:sz w:val="21"/>
                <w:szCs w:val="21"/>
              </w:rPr>
              <w:t xml:space="preserve">                                        </w:t>
            </w:r>
            <w:r w:rsidR="0000561E" w:rsidRPr="00A24086">
              <w:rPr>
                <w:rFonts w:ascii="Century Gothic" w:eastAsia="MS Gothic" w:hAnsi="Century Gothic" w:cs="Arial"/>
                <w:sz w:val="21"/>
                <w:szCs w:val="21"/>
              </w:rPr>
              <w:t xml:space="preserve">                                         </w:t>
            </w:r>
            <w:r w:rsidRPr="00A24086">
              <w:rPr>
                <w:rFonts w:ascii="Century Gothic" w:hAnsi="Century Gothic" w:cs="Arial"/>
                <w:sz w:val="21"/>
                <w:szCs w:val="21"/>
              </w:rPr>
              <w:t>İşten Çıkış Tarihi: …………….</w:t>
            </w:r>
          </w:p>
          <w:p w14:paraId="60183053" w14:textId="774B6234"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İş Başvurusu / Özgeçmiş Paylaşımı Yaptım </w:t>
            </w:r>
            <w:r w:rsidR="00AF3366">
              <w:rPr>
                <w:rFonts w:ascii="Century Gothic" w:hAnsi="Century Gothic" w:cs="Arial"/>
                <w:sz w:val="21"/>
                <w:szCs w:val="21"/>
              </w:rPr>
              <w:t xml:space="preserve"> </w:t>
            </w:r>
            <w:proofErr w:type="gramStart"/>
            <w:r w:rsidR="00AF3366">
              <w:rPr>
                <w:rFonts w:ascii="Century Gothic" w:hAnsi="Century Gothic" w:cs="Arial"/>
                <w:sz w:val="21"/>
                <w:szCs w:val="21"/>
              </w:rPr>
              <w:t xml:space="preserve">   </w:t>
            </w:r>
            <w:r w:rsidRPr="00A24086">
              <w:rPr>
                <w:rFonts w:ascii="Century Gothic" w:hAnsi="Century Gothic" w:cs="Arial"/>
                <w:sz w:val="21"/>
                <w:szCs w:val="21"/>
              </w:rPr>
              <w:t>(</w:t>
            </w:r>
            <w:proofErr w:type="gramEnd"/>
            <w:r w:rsidRPr="00A24086">
              <w:rPr>
                <w:rFonts w:ascii="Century Gothic" w:hAnsi="Century Gothic" w:cs="Arial"/>
                <w:sz w:val="21"/>
                <w:szCs w:val="21"/>
              </w:rPr>
              <w:t>Tarih</w:t>
            </w:r>
            <w:r w:rsidR="00AF3366">
              <w:rPr>
                <w:rFonts w:ascii="Century Gothic" w:hAnsi="Century Gothic" w:cs="Arial"/>
                <w:sz w:val="21"/>
                <w:szCs w:val="21"/>
              </w:rPr>
              <w:t xml:space="preserve"> </w:t>
            </w:r>
            <w:r w:rsidRPr="00A24086">
              <w:rPr>
                <w:rFonts w:ascii="Century Gothic" w:hAnsi="Century Gothic" w:cs="Arial"/>
                <w:sz w:val="21"/>
                <w:szCs w:val="21"/>
              </w:rPr>
              <w:t>…</w:t>
            </w:r>
            <w:r w:rsidR="00AF3366">
              <w:rPr>
                <w:rFonts w:ascii="Century Gothic" w:hAnsi="Century Gothic" w:cs="Arial"/>
                <w:sz w:val="21"/>
                <w:szCs w:val="21"/>
              </w:rPr>
              <w:t>/</w:t>
            </w:r>
            <w:r w:rsidRPr="00A24086">
              <w:rPr>
                <w:rFonts w:ascii="Century Gothic" w:hAnsi="Century Gothic" w:cs="Arial"/>
                <w:sz w:val="21"/>
                <w:szCs w:val="21"/>
              </w:rPr>
              <w:t>…</w:t>
            </w:r>
            <w:r w:rsidR="00AF3366">
              <w:rPr>
                <w:rFonts w:ascii="Century Gothic" w:hAnsi="Century Gothic" w:cs="Arial"/>
                <w:sz w:val="21"/>
                <w:szCs w:val="21"/>
              </w:rPr>
              <w:t>/</w:t>
            </w:r>
            <w:r w:rsidRPr="00A24086">
              <w:rPr>
                <w:rFonts w:ascii="Century Gothic" w:hAnsi="Century Gothic" w:cs="Arial"/>
                <w:sz w:val="21"/>
                <w:szCs w:val="21"/>
              </w:rPr>
              <w:t>……)</w:t>
            </w:r>
          </w:p>
          <w:p w14:paraId="60183054" w14:textId="77777777"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Üçüncü Kişi Firma Çalışanıyım (Lütfen çalıştığınız firma ve pozisyon bilgisini belirtiniz)</w:t>
            </w:r>
          </w:p>
          <w:p w14:paraId="60183055" w14:textId="77777777" w:rsidR="004D741F" w:rsidRPr="00A24086" w:rsidRDefault="004D741F" w:rsidP="004D741F">
            <w:pPr>
              <w:pStyle w:val="AralkYok"/>
              <w:rPr>
                <w:rFonts w:ascii="Century Gothic" w:hAnsi="Century Gothic" w:cs="Arial"/>
                <w:sz w:val="21"/>
                <w:szCs w:val="21"/>
              </w:rPr>
            </w:pPr>
          </w:p>
          <w:p w14:paraId="60183056" w14:textId="77B44CE7"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İSG Uzmanı / İşyeri Hekimi  </w:t>
            </w:r>
            <w:r w:rsidR="0000561E" w:rsidRPr="00A24086">
              <w:rPr>
                <w:rFonts w:ascii="Century Gothic" w:hAnsi="Century Gothic" w:cs="Arial"/>
                <w:sz w:val="21"/>
                <w:szCs w:val="21"/>
              </w:rPr>
              <w:t xml:space="preserve"> </w:t>
            </w:r>
            <w:proofErr w:type="gramStart"/>
            <w:r w:rsidR="00AF3366">
              <w:rPr>
                <w:rFonts w:ascii="Century Gothic" w:hAnsi="Century Gothic" w:cs="Arial"/>
                <w:sz w:val="21"/>
                <w:szCs w:val="21"/>
              </w:rPr>
              <w:t xml:space="preserve">   </w:t>
            </w:r>
            <w:r w:rsidRPr="00A24086">
              <w:rPr>
                <w:rFonts w:ascii="Century Gothic" w:hAnsi="Century Gothic" w:cs="Arial"/>
                <w:sz w:val="21"/>
                <w:szCs w:val="21"/>
              </w:rPr>
              <w:t>(</w:t>
            </w:r>
            <w:proofErr w:type="gramEnd"/>
            <w:r w:rsidRPr="00A24086">
              <w:rPr>
                <w:rFonts w:ascii="Century Gothic" w:hAnsi="Century Gothic" w:cs="Arial"/>
                <w:sz w:val="21"/>
                <w:szCs w:val="21"/>
              </w:rPr>
              <w:t>Firma İsmi:……………………………………)</w:t>
            </w:r>
          </w:p>
          <w:p w14:paraId="60183057" w14:textId="4E10939F"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Danışman                             </w:t>
            </w:r>
            <w:proofErr w:type="gramStart"/>
            <w:r w:rsidRPr="00A24086">
              <w:rPr>
                <w:rFonts w:ascii="Century Gothic" w:hAnsi="Century Gothic" w:cs="Arial"/>
                <w:sz w:val="21"/>
                <w:szCs w:val="21"/>
              </w:rPr>
              <w:t xml:space="preserve">  </w:t>
            </w:r>
            <w:r w:rsidR="0000561E" w:rsidRPr="00A24086">
              <w:rPr>
                <w:rFonts w:ascii="Century Gothic" w:hAnsi="Century Gothic" w:cs="Arial"/>
                <w:sz w:val="21"/>
                <w:szCs w:val="21"/>
              </w:rPr>
              <w:t xml:space="preserve"> </w:t>
            </w:r>
            <w:r w:rsidRPr="00A24086">
              <w:rPr>
                <w:rFonts w:ascii="Century Gothic" w:hAnsi="Century Gothic" w:cs="Arial"/>
                <w:sz w:val="21"/>
                <w:szCs w:val="21"/>
              </w:rPr>
              <w:t>(</w:t>
            </w:r>
            <w:proofErr w:type="gramEnd"/>
            <w:r w:rsidRPr="00A24086">
              <w:rPr>
                <w:rFonts w:ascii="Century Gothic" w:hAnsi="Century Gothic" w:cs="Arial"/>
                <w:sz w:val="21"/>
                <w:szCs w:val="21"/>
              </w:rPr>
              <w:t>Firma İsmi:……………………………………)</w:t>
            </w:r>
          </w:p>
          <w:p w14:paraId="60183058" w14:textId="016DD88C"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Yetkili Servis Çalışanı           </w:t>
            </w:r>
            <w:r w:rsidR="0000561E" w:rsidRPr="00A24086">
              <w:rPr>
                <w:rFonts w:ascii="Century Gothic" w:hAnsi="Century Gothic" w:cs="Arial"/>
                <w:sz w:val="21"/>
                <w:szCs w:val="21"/>
              </w:rPr>
              <w:t xml:space="preserve"> </w:t>
            </w:r>
            <w:proofErr w:type="gramStart"/>
            <w:r w:rsidR="00AF3366">
              <w:rPr>
                <w:rFonts w:ascii="Century Gothic" w:hAnsi="Century Gothic" w:cs="Arial"/>
                <w:sz w:val="21"/>
                <w:szCs w:val="21"/>
              </w:rPr>
              <w:t xml:space="preserve">   </w:t>
            </w:r>
            <w:r w:rsidRPr="00A24086">
              <w:rPr>
                <w:rFonts w:ascii="Century Gothic" w:hAnsi="Century Gothic" w:cs="Arial"/>
                <w:sz w:val="21"/>
                <w:szCs w:val="21"/>
              </w:rPr>
              <w:t>(</w:t>
            </w:r>
            <w:proofErr w:type="gramEnd"/>
            <w:r w:rsidRPr="00A24086">
              <w:rPr>
                <w:rFonts w:ascii="Century Gothic" w:hAnsi="Century Gothic" w:cs="Arial"/>
                <w:sz w:val="21"/>
                <w:szCs w:val="21"/>
              </w:rPr>
              <w:t>Firma İsmi:……………………………………)</w:t>
            </w:r>
          </w:p>
          <w:p w14:paraId="60183059" w14:textId="43CF2EE2" w:rsidR="004D741F"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Diğer                                      </w:t>
            </w:r>
            <w:proofErr w:type="gramStart"/>
            <w:r w:rsidR="0000561E" w:rsidRPr="00A24086">
              <w:rPr>
                <w:rFonts w:ascii="Century Gothic" w:hAnsi="Century Gothic" w:cs="Arial"/>
                <w:sz w:val="21"/>
                <w:szCs w:val="21"/>
              </w:rPr>
              <w:t xml:space="preserve"> </w:t>
            </w:r>
            <w:r w:rsidR="00AF3366">
              <w:rPr>
                <w:rFonts w:ascii="Century Gothic" w:hAnsi="Century Gothic" w:cs="Arial"/>
                <w:sz w:val="21"/>
                <w:szCs w:val="21"/>
              </w:rPr>
              <w:t xml:space="preserve">  </w:t>
            </w:r>
            <w:r w:rsidRPr="00A24086">
              <w:rPr>
                <w:rFonts w:ascii="Century Gothic" w:hAnsi="Century Gothic" w:cs="Arial"/>
                <w:sz w:val="21"/>
                <w:szCs w:val="21"/>
              </w:rPr>
              <w:t>(</w:t>
            </w:r>
            <w:proofErr w:type="gramEnd"/>
            <w:r w:rsidRPr="00A24086">
              <w:rPr>
                <w:rFonts w:ascii="Century Gothic" w:hAnsi="Century Gothic" w:cs="Arial"/>
                <w:sz w:val="21"/>
                <w:szCs w:val="21"/>
              </w:rPr>
              <w:t>Firma İsmi:……………………………………)</w:t>
            </w:r>
          </w:p>
          <w:p w14:paraId="6018305A" w14:textId="77777777" w:rsidR="0000561E" w:rsidRPr="00A24086" w:rsidRDefault="004D741F" w:rsidP="004D741F">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w:t>
            </w:r>
            <w:proofErr w:type="gramStart"/>
            <w:r w:rsidRPr="00A24086">
              <w:rPr>
                <w:rFonts w:ascii="Century Gothic" w:hAnsi="Century Gothic" w:cs="Arial"/>
                <w:sz w:val="21"/>
                <w:szCs w:val="21"/>
              </w:rPr>
              <w:t>Diğer:…</w:t>
            </w:r>
            <w:proofErr w:type="gramEnd"/>
            <w:r w:rsidRPr="00A24086">
              <w:rPr>
                <w:rFonts w:ascii="Century Gothic" w:hAnsi="Century Gothic" w:cs="Arial"/>
                <w:sz w:val="21"/>
                <w:szCs w:val="21"/>
              </w:rPr>
              <w:t>………………………………………………</w:t>
            </w:r>
          </w:p>
        </w:tc>
      </w:tr>
      <w:tr w:rsidR="0000561E" w:rsidRPr="00A24086" w14:paraId="6018305D" w14:textId="77777777" w:rsidTr="0087070B">
        <w:trPr>
          <w:trHeight w:val="452"/>
          <w:jc w:val="center"/>
        </w:trPr>
        <w:tc>
          <w:tcPr>
            <w:tcW w:w="9912" w:type="dxa"/>
            <w:gridSpan w:val="2"/>
            <w:vAlign w:val="center"/>
          </w:tcPr>
          <w:p w14:paraId="6018305C" w14:textId="77777777" w:rsidR="0000561E" w:rsidRPr="00A24086" w:rsidRDefault="0000561E" w:rsidP="0000561E">
            <w:pPr>
              <w:jc w:val="both"/>
              <w:rPr>
                <w:rFonts w:ascii="Century Gothic" w:hAnsi="Century Gothic" w:cs="Arial"/>
                <w:b/>
                <w:sz w:val="21"/>
                <w:szCs w:val="21"/>
              </w:rPr>
            </w:pPr>
            <w:r w:rsidRPr="00A24086">
              <w:rPr>
                <w:rFonts w:ascii="Century Gothic" w:hAnsi="Century Gothic" w:cs="Arial"/>
                <w:b/>
                <w:sz w:val="21"/>
                <w:szCs w:val="21"/>
              </w:rPr>
              <w:t>Lütfen KVK Kanunu kapsamındaki isteminizi detaylı olarak belirtiniz.</w:t>
            </w:r>
          </w:p>
        </w:tc>
      </w:tr>
      <w:tr w:rsidR="0000561E" w:rsidRPr="00A24086" w14:paraId="6018305F" w14:textId="77777777" w:rsidTr="00C02BDC">
        <w:trPr>
          <w:trHeight w:val="3093"/>
          <w:jc w:val="center"/>
        </w:trPr>
        <w:tc>
          <w:tcPr>
            <w:tcW w:w="9912" w:type="dxa"/>
            <w:gridSpan w:val="2"/>
          </w:tcPr>
          <w:p w14:paraId="6018305E" w14:textId="77777777" w:rsidR="0000561E" w:rsidRPr="00A24086" w:rsidRDefault="0000561E" w:rsidP="001E6E96">
            <w:pPr>
              <w:pStyle w:val="AralkYok"/>
              <w:rPr>
                <w:rFonts w:ascii="Century Gothic" w:hAnsi="Century Gothic" w:cs="Arial"/>
                <w:sz w:val="21"/>
                <w:szCs w:val="21"/>
              </w:rPr>
            </w:pPr>
          </w:p>
        </w:tc>
      </w:tr>
      <w:tr w:rsidR="0000561E" w:rsidRPr="00A24086" w14:paraId="60183061" w14:textId="77777777" w:rsidTr="0087070B">
        <w:trPr>
          <w:trHeight w:val="315"/>
          <w:jc w:val="center"/>
        </w:trPr>
        <w:tc>
          <w:tcPr>
            <w:tcW w:w="9912" w:type="dxa"/>
            <w:gridSpan w:val="2"/>
            <w:vAlign w:val="center"/>
          </w:tcPr>
          <w:p w14:paraId="60183060" w14:textId="77777777" w:rsidR="0000561E" w:rsidRPr="00A24086" w:rsidRDefault="0000561E" w:rsidP="004E360E">
            <w:pPr>
              <w:spacing w:line="360" w:lineRule="auto"/>
              <w:jc w:val="both"/>
              <w:rPr>
                <w:rFonts w:ascii="Century Gothic" w:hAnsi="Century Gothic" w:cs="Arial"/>
                <w:b/>
                <w:sz w:val="21"/>
                <w:szCs w:val="21"/>
              </w:rPr>
            </w:pPr>
            <w:r w:rsidRPr="00A24086">
              <w:rPr>
                <w:rFonts w:ascii="Century Gothic" w:hAnsi="Century Gothic" w:cs="Arial"/>
                <w:b/>
                <w:sz w:val="21"/>
                <w:szCs w:val="21"/>
              </w:rPr>
              <w:lastRenderedPageBreak/>
              <w:t>Lütfen başvurunuza vereceğimiz yanıtın tarafınıza bildirilme yöntemini seçiniz:</w:t>
            </w:r>
          </w:p>
        </w:tc>
      </w:tr>
      <w:tr w:rsidR="0000561E" w:rsidRPr="00A24086" w14:paraId="60183065" w14:textId="77777777" w:rsidTr="0087070B">
        <w:trPr>
          <w:trHeight w:val="1128"/>
          <w:jc w:val="center"/>
        </w:trPr>
        <w:tc>
          <w:tcPr>
            <w:tcW w:w="9912" w:type="dxa"/>
            <w:gridSpan w:val="2"/>
          </w:tcPr>
          <w:p w14:paraId="60183062" w14:textId="77777777" w:rsidR="0000561E" w:rsidRPr="00A24086" w:rsidRDefault="0000561E" w:rsidP="004E360E">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Adresime gönderilmesini istiyorum. </w:t>
            </w:r>
          </w:p>
          <w:p w14:paraId="60183063" w14:textId="77777777" w:rsidR="0000561E" w:rsidRPr="00A24086" w:rsidRDefault="0000561E" w:rsidP="004E360E">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E-posta adresime gönderilmesini istiyorum. </w:t>
            </w:r>
          </w:p>
          <w:p w14:paraId="60183064" w14:textId="77777777" w:rsidR="0000561E" w:rsidRPr="00A24086" w:rsidRDefault="0000561E" w:rsidP="004E360E">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Elden teslim almak istiyorum. (Vekâleten teslim alınması durumunda noter tasdikli vekâletname veya yetki belgesi olması gerekmektedir.) </w:t>
            </w:r>
          </w:p>
        </w:tc>
      </w:tr>
    </w:tbl>
    <w:p w14:paraId="60183066" w14:textId="77777777" w:rsidR="0087070B" w:rsidRPr="00A24086" w:rsidRDefault="0087070B" w:rsidP="004E360E">
      <w:pPr>
        <w:spacing w:line="360" w:lineRule="auto"/>
        <w:rPr>
          <w:rFonts w:ascii="Century Gothic" w:hAnsi="Century Gothic" w:cs="Arial"/>
          <w:sz w:val="21"/>
          <w:szCs w:val="21"/>
        </w:rPr>
      </w:pPr>
    </w:p>
    <w:tbl>
      <w:tblPr>
        <w:tblStyle w:val="TabloKlavuzu"/>
        <w:tblW w:w="0" w:type="auto"/>
        <w:jc w:val="center"/>
        <w:tblLook w:val="04A0" w:firstRow="1" w:lastRow="0" w:firstColumn="1" w:lastColumn="0" w:noHBand="0" w:noVBand="1"/>
      </w:tblPr>
      <w:tblGrid>
        <w:gridCol w:w="9889"/>
      </w:tblGrid>
      <w:tr w:rsidR="0000561E" w:rsidRPr="00A24086" w14:paraId="60183068" w14:textId="77777777" w:rsidTr="004F0621">
        <w:trPr>
          <w:trHeight w:val="2098"/>
          <w:jc w:val="center"/>
        </w:trPr>
        <w:tc>
          <w:tcPr>
            <w:tcW w:w="9889" w:type="dxa"/>
            <w:vAlign w:val="center"/>
          </w:tcPr>
          <w:p w14:paraId="60183067" w14:textId="7BA9C6D8" w:rsidR="0000561E" w:rsidRPr="00A24086" w:rsidRDefault="0000561E" w:rsidP="004E360E">
            <w:pPr>
              <w:spacing w:line="360" w:lineRule="auto"/>
              <w:jc w:val="both"/>
              <w:rPr>
                <w:rFonts w:ascii="Century Gothic" w:hAnsi="Century Gothic" w:cs="Arial"/>
                <w:sz w:val="21"/>
                <w:szCs w:val="21"/>
              </w:rPr>
            </w:pPr>
            <w:r w:rsidRPr="00A24086">
              <w:rPr>
                <w:rFonts w:ascii="Century Gothic" w:hAnsi="Century Gothic" w:cs="Arial"/>
                <w:sz w:val="21"/>
                <w:szCs w:val="21"/>
              </w:rPr>
              <w:t xml:space="preserve">İşbu başvuru formu, </w:t>
            </w:r>
            <w:r w:rsidR="00AF3366" w:rsidRPr="00AF3366">
              <w:rPr>
                <w:rFonts w:ascii="Century Gothic" w:hAnsi="Century Gothic" w:cs="Arial"/>
                <w:b/>
                <w:sz w:val="21"/>
                <w:szCs w:val="21"/>
              </w:rPr>
              <w:t>SİNOZ KOZMETİK SAN. VE TİC. A.Ş.</w:t>
            </w:r>
            <w:r w:rsidR="00AF3366">
              <w:rPr>
                <w:rFonts w:ascii="Century Gothic" w:hAnsi="Century Gothic" w:cs="Arial"/>
                <w:b/>
                <w:sz w:val="21"/>
                <w:szCs w:val="21"/>
              </w:rPr>
              <w:t xml:space="preserve"> i</w:t>
            </w:r>
            <w:r w:rsidR="000719A3" w:rsidRPr="00A24086">
              <w:rPr>
                <w:rFonts w:ascii="Century Gothic" w:hAnsi="Century Gothic" w:cs="Arial"/>
                <w:sz w:val="21"/>
                <w:szCs w:val="21"/>
              </w:rPr>
              <w:t>le</w:t>
            </w:r>
            <w:r w:rsidRPr="00A24086">
              <w:rPr>
                <w:rFonts w:ascii="Century Gothic" w:hAnsi="Century Gothic" w:cs="Arial"/>
                <w:sz w:val="21"/>
                <w:szCs w:val="21"/>
              </w:rPr>
              <w:t xml:space="preserve"> olan ilişkinizi tespit ederek, varsa,</w:t>
            </w:r>
            <w:r w:rsidR="00BC52DD" w:rsidRPr="00FF1368">
              <w:rPr>
                <w:rFonts w:ascii="Century Gothic" w:hAnsi="Century Gothic" w:cs="Arial"/>
                <w:b/>
                <w:color w:val="000000"/>
                <w:sz w:val="22"/>
                <w:szCs w:val="22"/>
              </w:rPr>
              <w:t xml:space="preserve"> </w:t>
            </w:r>
            <w:r w:rsidR="00AF3366" w:rsidRPr="00AF3366">
              <w:rPr>
                <w:rFonts w:ascii="Century Gothic" w:hAnsi="Century Gothic" w:cs="Arial"/>
                <w:b/>
                <w:sz w:val="21"/>
                <w:szCs w:val="21"/>
              </w:rPr>
              <w:t>SİNOZ KOZMETİK SAN. VE TİC. A.Ş.</w:t>
            </w:r>
            <w:r w:rsidR="00BC52DD" w:rsidRPr="00FF1368">
              <w:rPr>
                <w:rFonts w:ascii="Century Gothic" w:hAnsi="Century Gothic" w:cs="Arial"/>
                <w:b/>
                <w:color w:val="000000"/>
                <w:sz w:val="22"/>
                <w:szCs w:val="22"/>
              </w:rPr>
              <w:t xml:space="preserve"> </w:t>
            </w:r>
            <w:r w:rsidRPr="00A24086">
              <w:rPr>
                <w:rFonts w:ascii="Century Gothic" w:hAnsi="Century Gothic" w:cs="Arial"/>
                <w:sz w:val="21"/>
                <w:szCs w:val="21"/>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w:t>
            </w:r>
            <w:r w:rsidR="00AF3366" w:rsidRPr="00AF3366">
              <w:rPr>
                <w:rFonts w:ascii="Century Gothic" w:hAnsi="Century Gothic" w:cs="Arial"/>
                <w:b/>
                <w:sz w:val="21"/>
                <w:szCs w:val="21"/>
              </w:rPr>
              <w:t>SİNOZ KOZMETİK SAN. VE TİC. A.Ş.</w:t>
            </w:r>
            <w:r w:rsidR="00AF3366">
              <w:rPr>
                <w:rFonts w:ascii="Century Gothic" w:hAnsi="Century Gothic" w:cs="Arial"/>
                <w:b/>
                <w:sz w:val="21"/>
                <w:szCs w:val="21"/>
              </w:rPr>
              <w:t xml:space="preserve"> </w:t>
            </w:r>
            <w:r w:rsidRPr="00A24086">
              <w:rPr>
                <w:rFonts w:ascii="Century Gothic" w:hAnsi="Century Gothic" w:cs="Arial"/>
                <w:sz w:val="21"/>
                <w:szCs w:val="21"/>
              </w:rPr>
              <w:t>ek evrak ve malumat (Nüfus cüzdanı veya sürücü belgesi sureti vb.) talep etme hakkını s</w:t>
            </w:r>
            <w:r w:rsidR="00D1004F" w:rsidRPr="00A24086">
              <w:rPr>
                <w:rFonts w:ascii="Century Gothic" w:hAnsi="Century Gothic" w:cs="Arial"/>
                <w:sz w:val="21"/>
                <w:szCs w:val="21"/>
              </w:rPr>
              <w:t xml:space="preserve">aklı </w:t>
            </w:r>
            <w:r w:rsidR="00254F01" w:rsidRPr="00A24086">
              <w:rPr>
                <w:rFonts w:ascii="Century Gothic" w:hAnsi="Century Gothic" w:cs="Arial"/>
                <w:sz w:val="21"/>
                <w:szCs w:val="21"/>
              </w:rPr>
              <w:t>tutar. Form</w:t>
            </w:r>
            <w:r w:rsidRPr="00A24086">
              <w:rPr>
                <w:rFonts w:ascii="Century Gothic" w:hAnsi="Century Gothic" w:cs="Arial"/>
                <w:sz w:val="21"/>
                <w:szCs w:val="21"/>
              </w:rPr>
              <w:t xml:space="preserve"> kapsamında iletmekte olduğunuz taleplerinize ilişkin bilgilerin doğru ve güncel olmaması ya da yetkisiz bir başvuru yapılması halinde </w:t>
            </w:r>
            <w:r w:rsidR="00AF3366" w:rsidRPr="00AF3366">
              <w:rPr>
                <w:rFonts w:ascii="Century Gothic" w:hAnsi="Century Gothic" w:cs="Arial"/>
                <w:b/>
                <w:sz w:val="21"/>
                <w:szCs w:val="21"/>
              </w:rPr>
              <w:t>SİNOZ KOZMETİK SAN. VE TİC. A.Ş.</w:t>
            </w:r>
            <w:r w:rsidR="00BC52DD" w:rsidRPr="00FF1368">
              <w:rPr>
                <w:rFonts w:ascii="Century Gothic" w:hAnsi="Century Gothic" w:cs="Arial"/>
                <w:b/>
                <w:color w:val="000000"/>
                <w:sz w:val="22"/>
                <w:szCs w:val="22"/>
              </w:rPr>
              <w:t xml:space="preserve"> </w:t>
            </w:r>
            <w:r w:rsidRPr="00A24086">
              <w:rPr>
                <w:rFonts w:ascii="Century Gothic" w:hAnsi="Century Gothic" w:cs="Arial"/>
                <w:sz w:val="21"/>
                <w:szCs w:val="21"/>
              </w:rPr>
              <w:t>söz konusu yanlış bilgi ya da yetkisiz başvuru kaynaklı taleplerden dolayı sorumluluk kabul</w:t>
            </w:r>
            <w:r w:rsidR="00D1004F" w:rsidRPr="00A24086">
              <w:rPr>
                <w:rFonts w:ascii="Century Gothic" w:hAnsi="Century Gothic" w:cs="Arial"/>
                <w:sz w:val="21"/>
                <w:szCs w:val="21"/>
              </w:rPr>
              <w:t xml:space="preserve"> etmemekt</w:t>
            </w:r>
            <w:r w:rsidRPr="00A24086">
              <w:rPr>
                <w:rFonts w:ascii="Century Gothic" w:hAnsi="Century Gothic" w:cs="Arial"/>
                <w:sz w:val="21"/>
                <w:szCs w:val="21"/>
              </w:rPr>
              <w:t xml:space="preserve">edir. </w:t>
            </w:r>
          </w:p>
        </w:tc>
      </w:tr>
    </w:tbl>
    <w:p w14:paraId="60183069" w14:textId="77777777" w:rsidR="001E6E96" w:rsidRPr="00A24086" w:rsidRDefault="001E6E96" w:rsidP="0000561E">
      <w:pPr>
        <w:rPr>
          <w:rFonts w:ascii="Century Gothic" w:hAnsi="Century Gothic" w:cs="Arial"/>
          <w:sz w:val="21"/>
          <w:szCs w:val="21"/>
        </w:rPr>
      </w:pPr>
    </w:p>
    <w:p w14:paraId="6018306A" w14:textId="77777777" w:rsidR="00D1004F" w:rsidRPr="00A24086" w:rsidRDefault="00D1004F" w:rsidP="001E6E96">
      <w:pPr>
        <w:pStyle w:val="ListeParagraf"/>
        <w:rPr>
          <w:rFonts w:ascii="Century Gothic" w:hAnsi="Century Gothic" w:cs="Arial"/>
          <w:sz w:val="21"/>
          <w:szCs w:val="21"/>
        </w:rPr>
      </w:pPr>
    </w:p>
    <w:p w14:paraId="6018306B" w14:textId="77777777" w:rsidR="00D1004F" w:rsidRPr="00A24086" w:rsidRDefault="001E6E96" w:rsidP="001E6E96">
      <w:pPr>
        <w:pStyle w:val="ListeParagraf"/>
        <w:rPr>
          <w:rFonts w:ascii="Century Gothic" w:hAnsi="Century Gothic" w:cs="Arial"/>
          <w:b/>
          <w:sz w:val="21"/>
          <w:szCs w:val="21"/>
        </w:rPr>
      </w:pPr>
      <w:r w:rsidRPr="00A24086">
        <w:rPr>
          <w:rFonts w:ascii="Century Gothic" w:hAnsi="Century Gothic" w:cs="Arial"/>
          <w:b/>
          <w:sz w:val="21"/>
          <w:szCs w:val="21"/>
        </w:rPr>
        <w:t>Başvuru Sahibi (Kişisel Veri Sahibi)</w:t>
      </w:r>
      <w:r w:rsidR="0087070B" w:rsidRPr="00A24086">
        <w:rPr>
          <w:rFonts w:ascii="Century Gothic" w:hAnsi="Century Gothic" w:cs="Arial"/>
          <w:b/>
          <w:sz w:val="21"/>
          <w:szCs w:val="21"/>
        </w:rPr>
        <w:t xml:space="preserve"> </w:t>
      </w:r>
      <w:r w:rsidR="00D1004F" w:rsidRPr="00A24086">
        <w:rPr>
          <w:rFonts w:ascii="Century Gothic" w:hAnsi="Century Gothic" w:cs="Arial"/>
          <w:b/>
          <w:sz w:val="21"/>
          <w:szCs w:val="21"/>
        </w:rPr>
        <w:t>nin;</w:t>
      </w:r>
    </w:p>
    <w:p w14:paraId="6018306C" w14:textId="77777777" w:rsidR="00D1004F" w:rsidRPr="00A24086" w:rsidRDefault="00D1004F" w:rsidP="001E6E96">
      <w:pPr>
        <w:pStyle w:val="ListeParagraf"/>
        <w:rPr>
          <w:rFonts w:ascii="Century Gothic" w:hAnsi="Century Gothic" w:cs="Arial"/>
          <w:b/>
          <w:sz w:val="21"/>
          <w:szCs w:val="21"/>
        </w:rPr>
      </w:pPr>
    </w:p>
    <w:p w14:paraId="6018306D" w14:textId="77777777" w:rsidR="00CB3C11" w:rsidRPr="00A24086" w:rsidRDefault="001E6E96" w:rsidP="00CB3C11">
      <w:pPr>
        <w:pStyle w:val="ListeParagraf"/>
        <w:rPr>
          <w:rFonts w:ascii="Century Gothic" w:hAnsi="Century Gothic" w:cs="Arial"/>
          <w:b/>
          <w:sz w:val="21"/>
          <w:szCs w:val="21"/>
        </w:rPr>
      </w:pPr>
      <w:r w:rsidRPr="00A24086">
        <w:rPr>
          <w:rFonts w:ascii="Century Gothic" w:hAnsi="Century Gothic" w:cs="Arial"/>
          <w:b/>
          <w:sz w:val="21"/>
          <w:szCs w:val="21"/>
        </w:rPr>
        <w:t xml:space="preserve">Adı </w:t>
      </w:r>
      <w:r w:rsidR="00CB3C11" w:rsidRPr="00A24086">
        <w:rPr>
          <w:rFonts w:ascii="Century Gothic" w:hAnsi="Century Gothic" w:cs="Arial"/>
          <w:b/>
          <w:sz w:val="21"/>
          <w:szCs w:val="21"/>
        </w:rPr>
        <w:t xml:space="preserve">Soyadı: </w:t>
      </w:r>
    </w:p>
    <w:p w14:paraId="6018306E" w14:textId="77777777" w:rsidR="001E6E96" w:rsidRPr="00A24086" w:rsidRDefault="001E6E96" w:rsidP="001E6E96">
      <w:pPr>
        <w:pStyle w:val="ListeParagraf"/>
        <w:rPr>
          <w:rFonts w:ascii="Century Gothic" w:hAnsi="Century Gothic" w:cs="Arial"/>
          <w:b/>
          <w:sz w:val="21"/>
          <w:szCs w:val="21"/>
        </w:rPr>
      </w:pPr>
      <w:r w:rsidRPr="00A24086">
        <w:rPr>
          <w:rFonts w:ascii="Century Gothic" w:hAnsi="Century Gothic" w:cs="Arial"/>
          <w:b/>
          <w:sz w:val="21"/>
          <w:szCs w:val="21"/>
        </w:rPr>
        <w:t xml:space="preserve">Başvuru </w:t>
      </w:r>
      <w:r w:rsidR="00CB3C11" w:rsidRPr="00A24086">
        <w:rPr>
          <w:rFonts w:ascii="Century Gothic" w:hAnsi="Century Gothic" w:cs="Arial"/>
          <w:b/>
          <w:sz w:val="21"/>
          <w:szCs w:val="21"/>
        </w:rPr>
        <w:t>Tarihi:</w:t>
      </w:r>
      <w:r w:rsidRPr="00A24086">
        <w:rPr>
          <w:rFonts w:ascii="Century Gothic" w:hAnsi="Century Gothic" w:cs="Arial"/>
          <w:b/>
          <w:sz w:val="21"/>
          <w:szCs w:val="21"/>
        </w:rPr>
        <w:t xml:space="preserve"> </w:t>
      </w:r>
    </w:p>
    <w:p w14:paraId="6018306F" w14:textId="77777777" w:rsidR="001E6E96" w:rsidRPr="00A24086" w:rsidRDefault="00CB3C11" w:rsidP="001E6E96">
      <w:pPr>
        <w:pStyle w:val="ListeParagraf"/>
        <w:rPr>
          <w:rFonts w:ascii="Century Gothic" w:hAnsi="Century Gothic" w:cs="Arial"/>
          <w:b/>
          <w:sz w:val="21"/>
          <w:szCs w:val="21"/>
        </w:rPr>
      </w:pPr>
      <w:r w:rsidRPr="00A24086">
        <w:rPr>
          <w:rFonts w:ascii="Century Gothic" w:hAnsi="Century Gothic" w:cs="Arial"/>
          <w:b/>
          <w:sz w:val="21"/>
          <w:szCs w:val="21"/>
        </w:rPr>
        <w:t>İmza:</w:t>
      </w:r>
    </w:p>
    <w:p w14:paraId="60183070" w14:textId="77777777" w:rsidR="00CA1E1F" w:rsidRPr="00A24086" w:rsidRDefault="00CA1E1F" w:rsidP="001E6E96">
      <w:pPr>
        <w:pStyle w:val="AralkYok"/>
        <w:rPr>
          <w:rFonts w:ascii="Century Gothic" w:hAnsi="Century Gothic" w:cs="Arial"/>
          <w:sz w:val="21"/>
          <w:szCs w:val="21"/>
        </w:rPr>
      </w:pPr>
    </w:p>
    <w:p w14:paraId="60183071" w14:textId="77777777" w:rsidR="00CA1E1F" w:rsidRPr="00A24086" w:rsidRDefault="00CA1E1F" w:rsidP="001E6E96">
      <w:pPr>
        <w:pStyle w:val="AralkYok"/>
        <w:rPr>
          <w:rFonts w:ascii="Century Gothic" w:hAnsi="Century Gothic"/>
        </w:rPr>
      </w:pPr>
    </w:p>
    <w:p w14:paraId="60183072" w14:textId="77777777" w:rsidR="00CA1E1F" w:rsidRPr="00A24086" w:rsidRDefault="00CA1E1F" w:rsidP="001E6E96">
      <w:pPr>
        <w:pStyle w:val="AralkYok"/>
        <w:rPr>
          <w:rFonts w:ascii="Century Gothic" w:hAnsi="Century Gothic"/>
        </w:rPr>
      </w:pPr>
    </w:p>
    <w:p w14:paraId="60183073" w14:textId="77777777" w:rsidR="00BC52DD" w:rsidRDefault="00BC52DD" w:rsidP="001E6E96">
      <w:pPr>
        <w:pStyle w:val="AralkYok"/>
        <w:rPr>
          <w:rFonts w:ascii="Century Gothic" w:hAnsi="Century Gothic"/>
          <w:sz w:val="24"/>
          <w:szCs w:val="22"/>
        </w:rPr>
      </w:pPr>
    </w:p>
    <w:p w14:paraId="60183074" w14:textId="77777777" w:rsidR="00BC52DD" w:rsidRPr="00BC52DD" w:rsidRDefault="00BC52DD" w:rsidP="00BC52DD"/>
    <w:p w14:paraId="60183075" w14:textId="77777777" w:rsidR="00BC52DD" w:rsidRPr="00BC52DD" w:rsidRDefault="00BC52DD" w:rsidP="00BC52DD"/>
    <w:p w14:paraId="60183076" w14:textId="77777777" w:rsidR="00BC52DD" w:rsidRPr="00BC52DD" w:rsidRDefault="00BC52DD" w:rsidP="00BC52DD"/>
    <w:p w14:paraId="60183077" w14:textId="77777777" w:rsidR="00BC52DD" w:rsidRDefault="00BC52DD" w:rsidP="00BC52DD"/>
    <w:p w14:paraId="60183078" w14:textId="77777777" w:rsidR="00060E21" w:rsidRPr="00BC52DD" w:rsidRDefault="00BC52DD" w:rsidP="00BC52DD">
      <w:pPr>
        <w:tabs>
          <w:tab w:val="left" w:pos="1770"/>
        </w:tabs>
      </w:pPr>
      <w:r>
        <w:tab/>
      </w:r>
    </w:p>
    <w:sectPr w:rsidR="00060E21" w:rsidRPr="00BC52DD" w:rsidSect="00C02BDC">
      <w:headerReference w:type="default" r:id="rId10"/>
      <w:footerReference w:type="default" r:id="rId11"/>
      <w:pgSz w:w="11906" w:h="16838" w:code="9"/>
      <w:pgMar w:top="2269" w:right="566" w:bottom="360" w:left="993" w:header="567"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307B" w14:textId="77777777" w:rsidR="009E2ED3" w:rsidRDefault="009E2ED3">
      <w:r>
        <w:separator/>
      </w:r>
    </w:p>
  </w:endnote>
  <w:endnote w:type="continuationSeparator" w:id="0">
    <w:p w14:paraId="6018307C" w14:textId="77777777" w:rsidR="009E2ED3" w:rsidRDefault="009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83094" w14:textId="55599628" w:rsidR="00264011" w:rsidRPr="00264011" w:rsidRDefault="00AF3366" w:rsidP="00264011">
    <w:pPr>
      <w:pStyle w:val="AltBilgi"/>
      <w:jc w:val="right"/>
      <w:rPr>
        <w:rFonts w:ascii="Century Gothic" w:hAnsi="Century Gothic"/>
        <w:sz w:val="22"/>
      </w:rPr>
    </w:pPr>
    <w:r>
      <w:rPr>
        <w:rFonts w:ascii="Century Gothic" w:hAnsi="Century Gothic"/>
        <w:b/>
        <w:i/>
        <w:sz w:val="22"/>
      </w:rPr>
      <w:t>sinoz</w:t>
    </w:r>
    <w:r w:rsidR="00264011" w:rsidRPr="00264011">
      <w:rPr>
        <w:rFonts w:ascii="Century Gothic" w:hAnsi="Century Gothic"/>
        <w:b/>
        <w:i/>
        <w:sz w:val="22"/>
      </w:rPr>
      <w:t>.com.tr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83079" w14:textId="77777777" w:rsidR="009E2ED3" w:rsidRDefault="009E2ED3">
      <w:r>
        <w:separator/>
      </w:r>
    </w:p>
  </w:footnote>
  <w:footnote w:type="continuationSeparator" w:id="0">
    <w:p w14:paraId="6018307A" w14:textId="77777777" w:rsidR="009E2ED3" w:rsidRDefault="009E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3"/>
      <w:gridCol w:w="4693"/>
      <w:gridCol w:w="1560"/>
      <w:gridCol w:w="1513"/>
    </w:tblGrid>
    <w:tr w:rsidR="00C02BDC" w14:paraId="60183083" w14:textId="77777777" w:rsidTr="005E335F">
      <w:trPr>
        <w:cantSplit/>
        <w:trHeight w:val="375"/>
        <w:jc w:val="center"/>
      </w:trPr>
      <w:tc>
        <w:tcPr>
          <w:tcW w:w="2673" w:type="dxa"/>
          <w:vMerge w:val="restart"/>
          <w:vAlign w:val="center"/>
        </w:tcPr>
        <w:p w14:paraId="6018307D" w14:textId="2E2A6A10" w:rsidR="00C02BDC" w:rsidRDefault="00A60DE3" w:rsidP="00C02BDC">
          <w:pPr>
            <w:pStyle w:val="Balk5"/>
            <w:jc w:val="center"/>
            <w:rPr>
              <w:sz w:val="22"/>
            </w:rPr>
          </w:pPr>
          <w:r>
            <w:rPr>
              <w:rFonts w:ascii="Century Gothic" w:hAnsi="Century Gothic" w:cstheme="minorHAnsi"/>
              <w:b/>
              <w:bCs/>
              <w:noProof/>
              <w:sz w:val="29"/>
              <w:szCs w:val="29"/>
            </w:rPr>
            <w:drawing>
              <wp:inline distT="0" distB="0" distL="0" distR="0" wp14:anchorId="2C33B54A" wp14:editId="56BEAAAD">
                <wp:extent cx="1390650" cy="436664"/>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437007" cy="451220"/>
                        </a:xfrm>
                        <a:prstGeom prst="rect">
                          <a:avLst/>
                        </a:prstGeom>
                      </pic:spPr>
                    </pic:pic>
                  </a:graphicData>
                </a:graphic>
              </wp:inline>
            </w:drawing>
          </w:r>
        </w:p>
      </w:tc>
      <w:tc>
        <w:tcPr>
          <w:tcW w:w="4693" w:type="dxa"/>
          <w:vMerge w:val="restart"/>
          <w:vAlign w:val="center"/>
        </w:tcPr>
        <w:p w14:paraId="6018307E" w14:textId="671F3EE1" w:rsidR="00C02BDC" w:rsidRPr="00AF3366" w:rsidRDefault="00C02BDC" w:rsidP="00C02BDC">
          <w:pPr>
            <w:jc w:val="center"/>
            <w:rPr>
              <w:rFonts w:ascii="Century Gothic" w:hAnsi="Century Gothic" w:cs="Arial"/>
              <w:b/>
              <w:sz w:val="32"/>
              <w:szCs w:val="28"/>
            </w:rPr>
          </w:pPr>
          <w:r w:rsidRPr="00AF3366">
            <w:rPr>
              <w:rFonts w:ascii="Century Gothic" w:hAnsi="Century Gothic" w:cs="Arial"/>
              <w:b/>
              <w:sz w:val="32"/>
              <w:szCs w:val="28"/>
            </w:rPr>
            <w:t>KİŞİSEL VERİLERİ</w:t>
          </w:r>
          <w:r w:rsidR="000546DC">
            <w:rPr>
              <w:rFonts w:ascii="Century Gothic" w:hAnsi="Century Gothic" w:cs="Arial"/>
              <w:b/>
              <w:sz w:val="32"/>
              <w:szCs w:val="28"/>
            </w:rPr>
            <w:t>N</w:t>
          </w:r>
        </w:p>
        <w:p w14:paraId="6018307F" w14:textId="2404E7D9" w:rsidR="00C02BDC" w:rsidRPr="00AF3366" w:rsidRDefault="00C02BDC" w:rsidP="00C02BDC">
          <w:pPr>
            <w:jc w:val="center"/>
            <w:rPr>
              <w:rFonts w:ascii="Century Gothic" w:hAnsi="Century Gothic" w:cs="Arial"/>
              <w:b/>
              <w:sz w:val="32"/>
              <w:szCs w:val="28"/>
            </w:rPr>
          </w:pPr>
          <w:r w:rsidRPr="00AF3366">
            <w:rPr>
              <w:rFonts w:ascii="Century Gothic" w:hAnsi="Century Gothic" w:cs="Arial"/>
              <w:b/>
              <w:sz w:val="32"/>
              <w:szCs w:val="28"/>
            </w:rPr>
            <w:t xml:space="preserve"> KORU</w:t>
          </w:r>
          <w:r w:rsidR="000546DC">
            <w:rPr>
              <w:rFonts w:ascii="Century Gothic" w:hAnsi="Century Gothic" w:cs="Arial"/>
              <w:b/>
              <w:sz w:val="32"/>
              <w:szCs w:val="28"/>
            </w:rPr>
            <w:t>N</w:t>
          </w:r>
          <w:r w:rsidRPr="00AF3366">
            <w:rPr>
              <w:rFonts w:ascii="Century Gothic" w:hAnsi="Century Gothic" w:cs="Arial"/>
              <w:b/>
              <w:sz w:val="32"/>
              <w:szCs w:val="28"/>
            </w:rPr>
            <w:t>MA</w:t>
          </w:r>
          <w:r w:rsidR="000546DC">
            <w:rPr>
              <w:rFonts w:ascii="Century Gothic" w:hAnsi="Century Gothic" w:cs="Arial"/>
              <w:b/>
              <w:sz w:val="32"/>
              <w:szCs w:val="28"/>
            </w:rPr>
            <w:t>SI</w:t>
          </w:r>
          <w:r w:rsidRPr="00AF3366">
            <w:rPr>
              <w:rFonts w:ascii="Century Gothic" w:hAnsi="Century Gothic" w:cs="Arial"/>
              <w:b/>
              <w:sz w:val="32"/>
              <w:szCs w:val="28"/>
            </w:rPr>
            <w:t xml:space="preserve"> KANUNU </w:t>
          </w:r>
        </w:p>
        <w:p w14:paraId="60183080" w14:textId="77777777" w:rsidR="00C02BDC" w:rsidRPr="00AF3366" w:rsidRDefault="00C02BDC" w:rsidP="00C02BDC">
          <w:pPr>
            <w:jc w:val="center"/>
            <w:rPr>
              <w:rFonts w:ascii="Century Gothic" w:hAnsi="Century Gothic" w:cs="Arial"/>
              <w:b/>
              <w:sz w:val="24"/>
              <w:szCs w:val="28"/>
            </w:rPr>
          </w:pPr>
          <w:r w:rsidRPr="00AF3366">
            <w:rPr>
              <w:rFonts w:ascii="Century Gothic" w:hAnsi="Century Gothic" w:cs="Arial"/>
              <w:b/>
              <w:sz w:val="32"/>
              <w:szCs w:val="28"/>
            </w:rPr>
            <w:t>BAŞVURU FORMU</w:t>
          </w:r>
        </w:p>
      </w:tc>
      <w:tc>
        <w:tcPr>
          <w:tcW w:w="1560" w:type="dxa"/>
          <w:tcBorders>
            <w:right w:val="single" w:sz="4" w:space="0" w:color="auto"/>
          </w:tcBorders>
          <w:vAlign w:val="center"/>
        </w:tcPr>
        <w:p w14:paraId="60183081" w14:textId="77777777" w:rsidR="00C02BDC" w:rsidRPr="00AF3366" w:rsidRDefault="00C02BDC" w:rsidP="00C02BDC">
          <w:pPr>
            <w:rPr>
              <w:rFonts w:ascii="Century Gothic" w:hAnsi="Century Gothic" w:cs="Arial"/>
              <w:szCs w:val="22"/>
            </w:rPr>
          </w:pPr>
          <w:r w:rsidRPr="00AF3366">
            <w:rPr>
              <w:rFonts w:ascii="Century Gothic" w:hAnsi="Century Gothic" w:cs="Arial"/>
              <w:szCs w:val="22"/>
            </w:rPr>
            <w:t xml:space="preserve">Doküman No: </w:t>
          </w:r>
        </w:p>
      </w:tc>
      <w:tc>
        <w:tcPr>
          <w:tcW w:w="1513" w:type="dxa"/>
          <w:tcBorders>
            <w:left w:val="single" w:sz="4" w:space="0" w:color="auto"/>
            <w:bottom w:val="single" w:sz="4" w:space="0" w:color="auto"/>
          </w:tcBorders>
          <w:vAlign w:val="center"/>
        </w:tcPr>
        <w:p w14:paraId="60183082" w14:textId="77777777" w:rsidR="00C02BDC" w:rsidRPr="00AF3366" w:rsidRDefault="00C02BDC" w:rsidP="00C02BDC">
          <w:pPr>
            <w:rPr>
              <w:rFonts w:ascii="Century Gothic" w:hAnsi="Century Gothic" w:cs="Arial"/>
              <w:szCs w:val="22"/>
            </w:rPr>
          </w:pPr>
          <w:r w:rsidRPr="00AF3366">
            <w:rPr>
              <w:rFonts w:ascii="Century Gothic" w:hAnsi="Century Gothic" w:cs="Arial"/>
              <w:szCs w:val="22"/>
            </w:rPr>
            <w:t>KVKK-</w:t>
          </w:r>
        </w:p>
      </w:tc>
    </w:tr>
    <w:tr w:rsidR="00C02BDC" w14:paraId="60183088" w14:textId="77777777" w:rsidTr="005E335F">
      <w:trPr>
        <w:cantSplit/>
        <w:trHeight w:val="375"/>
        <w:jc w:val="center"/>
      </w:trPr>
      <w:tc>
        <w:tcPr>
          <w:tcW w:w="2673" w:type="dxa"/>
          <w:vMerge/>
          <w:vAlign w:val="center"/>
        </w:tcPr>
        <w:p w14:paraId="60183084" w14:textId="77777777" w:rsidR="00C02BDC" w:rsidRDefault="00C02BDC" w:rsidP="00C02BDC"/>
      </w:tc>
      <w:tc>
        <w:tcPr>
          <w:tcW w:w="4693" w:type="dxa"/>
          <w:vMerge/>
          <w:vAlign w:val="center"/>
        </w:tcPr>
        <w:p w14:paraId="60183085" w14:textId="77777777" w:rsidR="00C02BDC" w:rsidRPr="00AF3366" w:rsidRDefault="00C02BDC" w:rsidP="00C02BDC">
          <w:pPr>
            <w:pStyle w:val="Balk4"/>
            <w:spacing w:before="0"/>
            <w:rPr>
              <w:rFonts w:ascii="Century Gothic" w:hAnsi="Century Gothic"/>
            </w:rPr>
          </w:pPr>
        </w:p>
      </w:tc>
      <w:tc>
        <w:tcPr>
          <w:tcW w:w="1560" w:type="dxa"/>
          <w:tcBorders>
            <w:right w:val="single" w:sz="4" w:space="0" w:color="auto"/>
          </w:tcBorders>
          <w:vAlign w:val="center"/>
        </w:tcPr>
        <w:p w14:paraId="60183086" w14:textId="77777777" w:rsidR="00C02BDC" w:rsidRPr="00AF3366" w:rsidRDefault="00C02BDC" w:rsidP="00C02BDC">
          <w:pPr>
            <w:rPr>
              <w:rFonts w:ascii="Century Gothic" w:hAnsi="Century Gothic" w:cs="Arial"/>
              <w:szCs w:val="22"/>
            </w:rPr>
          </w:pPr>
          <w:r w:rsidRPr="00AF3366">
            <w:rPr>
              <w:rFonts w:ascii="Century Gothic" w:hAnsi="Century Gothic" w:cs="Arial"/>
              <w:szCs w:val="22"/>
            </w:rPr>
            <w:t xml:space="preserve">İlk Yayın Tarihi        </w:t>
          </w:r>
        </w:p>
      </w:tc>
      <w:tc>
        <w:tcPr>
          <w:tcW w:w="1513" w:type="dxa"/>
          <w:tcBorders>
            <w:left w:val="single" w:sz="4" w:space="0" w:color="auto"/>
            <w:bottom w:val="single" w:sz="4" w:space="0" w:color="auto"/>
          </w:tcBorders>
          <w:vAlign w:val="center"/>
        </w:tcPr>
        <w:p w14:paraId="60183087" w14:textId="77777777" w:rsidR="00C02BDC" w:rsidRPr="00AF3366" w:rsidRDefault="00C02BDC" w:rsidP="00C02BDC">
          <w:pPr>
            <w:rPr>
              <w:rFonts w:ascii="Century Gothic" w:hAnsi="Century Gothic" w:cs="Arial"/>
            </w:rPr>
          </w:pPr>
        </w:p>
      </w:tc>
    </w:tr>
    <w:tr w:rsidR="00C02BDC" w14:paraId="6018308D" w14:textId="77777777" w:rsidTr="005E335F">
      <w:trPr>
        <w:cantSplit/>
        <w:trHeight w:val="375"/>
        <w:jc w:val="center"/>
      </w:trPr>
      <w:tc>
        <w:tcPr>
          <w:tcW w:w="2673" w:type="dxa"/>
          <w:vMerge/>
          <w:vAlign w:val="center"/>
        </w:tcPr>
        <w:p w14:paraId="60183089" w14:textId="77777777" w:rsidR="00C02BDC" w:rsidRDefault="00C02BDC" w:rsidP="00C02BDC"/>
      </w:tc>
      <w:tc>
        <w:tcPr>
          <w:tcW w:w="4693" w:type="dxa"/>
          <w:vMerge/>
          <w:vAlign w:val="center"/>
        </w:tcPr>
        <w:p w14:paraId="6018308A" w14:textId="77777777" w:rsidR="00C02BDC" w:rsidRPr="00AF3366" w:rsidRDefault="00C02BDC" w:rsidP="00C02BDC">
          <w:pPr>
            <w:pStyle w:val="Balk4"/>
            <w:spacing w:before="0"/>
            <w:rPr>
              <w:rFonts w:ascii="Century Gothic" w:hAnsi="Century Gothic"/>
            </w:rPr>
          </w:pPr>
        </w:p>
      </w:tc>
      <w:tc>
        <w:tcPr>
          <w:tcW w:w="1560" w:type="dxa"/>
          <w:tcBorders>
            <w:right w:val="single" w:sz="4" w:space="0" w:color="auto"/>
          </w:tcBorders>
          <w:vAlign w:val="center"/>
        </w:tcPr>
        <w:p w14:paraId="6018308B" w14:textId="77777777" w:rsidR="00C02BDC" w:rsidRPr="00AF3366" w:rsidRDefault="00C02BDC" w:rsidP="00C02BDC">
          <w:pPr>
            <w:rPr>
              <w:rFonts w:ascii="Century Gothic" w:hAnsi="Century Gothic" w:cs="Arial"/>
              <w:szCs w:val="22"/>
            </w:rPr>
          </w:pPr>
          <w:r w:rsidRPr="00AF3366">
            <w:rPr>
              <w:rFonts w:ascii="Century Gothic" w:hAnsi="Century Gothic" w:cs="Arial"/>
              <w:szCs w:val="22"/>
            </w:rPr>
            <w:t>Revizyon Tarihi / No</w:t>
          </w:r>
        </w:p>
      </w:tc>
      <w:tc>
        <w:tcPr>
          <w:tcW w:w="1513" w:type="dxa"/>
          <w:tcBorders>
            <w:left w:val="single" w:sz="4" w:space="0" w:color="auto"/>
            <w:bottom w:val="single" w:sz="4" w:space="0" w:color="auto"/>
          </w:tcBorders>
          <w:vAlign w:val="center"/>
        </w:tcPr>
        <w:p w14:paraId="6018308C" w14:textId="77777777" w:rsidR="00C02BDC" w:rsidRPr="00AF3366" w:rsidRDefault="00C02BDC" w:rsidP="00C02BDC">
          <w:pPr>
            <w:rPr>
              <w:rFonts w:ascii="Century Gothic" w:hAnsi="Century Gothic" w:cs="Arial"/>
            </w:rPr>
          </w:pPr>
        </w:p>
      </w:tc>
    </w:tr>
    <w:tr w:rsidR="00C02BDC" w14:paraId="60183092" w14:textId="77777777" w:rsidTr="005E335F">
      <w:trPr>
        <w:cantSplit/>
        <w:trHeight w:val="375"/>
        <w:jc w:val="center"/>
      </w:trPr>
      <w:tc>
        <w:tcPr>
          <w:tcW w:w="2673" w:type="dxa"/>
          <w:vMerge/>
          <w:vAlign w:val="center"/>
        </w:tcPr>
        <w:p w14:paraId="6018308E" w14:textId="77777777" w:rsidR="00C02BDC" w:rsidRDefault="00C02BDC" w:rsidP="00C02BDC"/>
      </w:tc>
      <w:tc>
        <w:tcPr>
          <w:tcW w:w="4693" w:type="dxa"/>
          <w:vMerge/>
          <w:vAlign w:val="center"/>
        </w:tcPr>
        <w:p w14:paraId="6018308F" w14:textId="77777777" w:rsidR="00C02BDC" w:rsidRPr="00AF3366" w:rsidRDefault="00C02BDC" w:rsidP="00C02BDC">
          <w:pPr>
            <w:pStyle w:val="Balk4"/>
            <w:spacing w:before="0"/>
            <w:rPr>
              <w:rFonts w:ascii="Century Gothic" w:hAnsi="Century Gothic"/>
            </w:rPr>
          </w:pPr>
        </w:p>
      </w:tc>
      <w:tc>
        <w:tcPr>
          <w:tcW w:w="1560" w:type="dxa"/>
          <w:tcBorders>
            <w:right w:val="single" w:sz="4" w:space="0" w:color="auto"/>
          </w:tcBorders>
          <w:vAlign w:val="center"/>
        </w:tcPr>
        <w:p w14:paraId="60183090" w14:textId="77777777" w:rsidR="00C02BDC" w:rsidRPr="00AF3366" w:rsidRDefault="00C02BDC" w:rsidP="00C02BDC">
          <w:pPr>
            <w:rPr>
              <w:rFonts w:ascii="Century Gothic" w:hAnsi="Century Gothic" w:cs="Arial"/>
              <w:szCs w:val="22"/>
            </w:rPr>
          </w:pPr>
          <w:r w:rsidRPr="00AF3366">
            <w:rPr>
              <w:rFonts w:ascii="Century Gothic" w:hAnsi="Century Gothic" w:cs="Arial"/>
              <w:szCs w:val="22"/>
            </w:rPr>
            <w:t xml:space="preserve">Sayfa No              </w:t>
          </w:r>
        </w:p>
      </w:tc>
      <w:tc>
        <w:tcPr>
          <w:tcW w:w="1513" w:type="dxa"/>
          <w:tcBorders>
            <w:left w:val="single" w:sz="4" w:space="0" w:color="auto"/>
          </w:tcBorders>
          <w:vAlign w:val="center"/>
        </w:tcPr>
        <w:p w14:paraId="60183091" w14:textId="77777777" w:rsidR="00C02BDC" w:rsidRPr="00AF3366" w:rsidRDefault="00C02BDC" w:rsidP="00C02BDC">
          <w:pPr>
            <w:rPr>
              <w:rFonts w:ascii="Century Gothic" w:hAnsi="Century Gothic" w:cs="Arial"/>
              <w:szCs w:val="22"/>
            </w:rPr>
          </w:pPr>
          <w:r w:rsidRPr="00AF3366">
            <w:rPr>
              <w:rStyle w:val="SayfaNumaras"/>
              <w:rFonts w:ascii="Century Gothic" w:hAnsi="Century Gothic"/>
            </w:rPr>
            <w:fldChar w:fldCharType="begin"/>
          </w:r>
          <w:r w:rsidRPr="00AF3366">
            <w:rPr>
              <w:rStyle w:val="SayfaNumaras"/>
              <w:rFonts w:ascii="Century Gothic" w:hAnsi="Century Gothic"/>
            </w:rPr>
            <w:instrText xml:space="preserve"> PAGE </w:instrText>
          </w:r>
          <w:r w:rsidRPr="00AF3366">
            <w:rPr>
              <w:rStyle w:val="SayfaNumaras"/>
              <w:rFonts w:ascii="Century Gothic" w:hAnsi="Century Gothic"/>
            </w:rPr>
            <w:fldChar w:fldCharType="separate"/>
          </w:r>
          <w:r w:rsidR="007E0796" w:rsidRPr="00AF3366">
            <w:rPr>
              <w:rStyle w:val="SayfaNumaras"/>
              <w:rFonts w:ascii="Century Gothic" w:hAnsi="Century Gothic"/>
              <w:noProof/>
            </w:rPr>
            <w:t>2</w:t>
          </w:r>
          <w:r w:rsidRPr="00AF3366">
            <w:rPr>
              <w:rStyle w:val="SayfaNumaras"/>
              <w:rFonts w:ascii="Century Gothic" w:hAnsi="Century Gothic"/>
            </w:rPr>
            <w:fldChar w:fldCharType="end"/>
          </w:r>
          <w:r w:rsidRPr="00AF3366">
            <w:rPr>
              <w:rStyle w:val="SayfaNumaras"/>
              <w:rFonts w:ascii="Century Gothic" w:hAnsi="Century Gothic"/>
            </w:rPr>
            <w:t>/2</w:t>
          </w:r>
        </w:p>
      </w:tc>
    </w:tr>
  </w:tbl>
  <w:p w14:paraId="60183093" w14:textId="77777777" w:rsidR="00276DB8" w:rsidRPr="00EF1183" w:rsidRDefault="00276DB8">
    <w:pPr>
      <w:pStyle w:val="stBilgi"/>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C412B"/>
    <w:multiLevelType w:val="hybridMultilevel"/>
    <w:tmpl w:val="E290739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1F2D8C"/>
    <w:multiLevelType w:val="hybridMultilevel"/>
    <w:tmpl w:val="0D885B30"/>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8E21ED"/>
    <w:multiLevelType w:val="hybridMultilevel"/>
    <w:tmpl w:val="75188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E65348"/>
    <w:multiLevelType w:val="hybridMultilevel"/>
    <w:tmpl w:val="1612164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867AEE"/>
    <w:multiLevelType w:val="hybridMultilevel"/>
    <w:tmpl w:val="180617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185"/>
    <w:rsid w:val="0000561E"/>
    <w:rsid w:val="000165E3"/>
    <w:rsid w:val="00034B81"/>
    <w:rsid w:val="00040DAB"/>
    <w:rsid w:val="00052A38"/>
    <w:rsid w:val="000546DC"/>
    <w:rsid w:val="00060E21"/>
    <w:rsid w:val="000640C2"/>
    <w:rsid w:val="000719A3"/>
    <w:rsid w:val="00073045"/>
    <w:rsid w:val="00085607"/>
    <w:rsid w:val="000A1BF5"/>
    <w:rsid w:val="000A6E16"/>
    <w:rsid w:val="000A7DF9"/>
    <w:rsid w:val="000B113F"/>
    <w:rsid w:val="000B3297"/>
    <w:rsid w:val="000B628B"/>
    <w:rsid w:val="000C6313"/>
    <w:rsid w:val="000D07D4"/>
    <w:rsid w:val="000D5887"/>
    <w:rsid w:val="000E1626"/>
    <w:rsid w:val="000E56F8"/>
    <w:rsid w:val="000F0319"/>
    <w:rsid w:val="00106231"/>
    <w:rsid w:val="00126642"/>
    <w:rsid w:val="00135181"/>
    <w:rsid w:val="001414E2"/>
    <w:rsid w:val="00151167"/>
    <w:rsid w:val="00166E4D"/>
    <w:rsid w:val="00167B62"/>
    <w:rsid w:val="001762DE"/>
    <w:rsid w:val="00185650"/>
    <w:rsid w:val="00194E67"/>
    <w:rsid w:val="001C55F2"/>
    <w:rsid w:val="001C72EA"/>
    <w:rsid w:val="001E6E96"/>
    <w:rsid w:val="001E7A03"/>
    <w:rsid w:val="001F594D"/>
    <w:rsid w:val="002015E9"/>
    <w:rsid w:val="00222D62"/>
    <w:rsid w:val="00231320"/>
    <w:rsid w:val="00234E5F"/>
    <w:rsid w:val="00254F01"/>
    <w:rsid w:val="00257333"/>
    <w:rsid w:val="00260012"/>
    <w:rsid w:val="00264011"/>
    <w:rsid w:val="00272B48"/>
    <w:rsid w:val="00276DB8"/>
    <w:rsid w:val="0029646F"/>
    <w:rsid w:val="002971E7"/>
    <w:rsid w:val="002A0020"/>
    <w:rsid w:val="002A3313"/>
    <w:rsid w:val="002B3F85"/>
    <w:rsid w:val="002B40D8"/>
    <w:rsid w:val="002C5156"/>
    <w:rsid w:val="002E2B8A"/>
    <w:rsid w:val="002E327B"/>
    <w:rsid w:val="002E6253"/>
    <w:rsid w:val="002F1CCC"/>
    <w:rsid w:val="002F224E"/>
    <w:rsid w:val="002F3D75"/>
    <w:rsid w:val="00301AFD"/>
    <w:rsid w:val="00317247"/>
    <w:rsid w:val="00326FCA"/>
    <w:rsid w:val="00351A2E"/>
    <w:rsid w:val="00360E21"/>
    <w:rsid w:val="00362289"/>
    <w:rsid w:val="0039154E"/>
    <w:rsid w:val="003938D7"/>
    <w:rsid w:val="00393E5D"/>
    <w:rsid w:val="00397E9E"/>
    <w:rsid w:val="003A0FA0"/>
    <w:rsid w:val="003A5562"/>
    <w:rsid w:val="003C08CA"/>
    <w:rsid w:val="003E3D4D"/>
    <w:rsid w:val="003F233F"/>
    <w:rsid w:val="003F58F4"/>
    <w:rsid w:val="00400794"/>
    <w:rsid w:val="00411465"/>
    <w:rsid w:val="00422447"/>
    <w:rsid w:val="00441BAC"/>
    <w:rsid w:val="004476FA"/>
    <w:rsid w:val="00467B18"/>
    <w:rsid w:val="004774BF"/>
    <w:rsid w:val="00481C5B"/>
    <w:rsid w:val="00482C29"/>
    <w:rsid w:val="004862C7"/>
    <w:rsid w:val="00495C91"/>
    <w:rsid w:val="004A3044"/>
    <w:rsid w:val="004C040F"/>
    <w:rsid w:val="004D741F"/>
    <w:rsid w:val="004E360E"/>
    <w:rsid w:val="004E5C01"/>
    <w:rsid w:val="004F0621"/>
    <w:rsid w:val="00504FE0"/>
    <w:rsid w:val="00555CF6"/>
    <w:rsid w:val="005868D6"/>
    <w:rsid w:val="005942F4"/>
    <w:rsid w:val="005977BA"/>
    <w:rsid w:val="005B205B"/>
    <w:rsid w:val="005C208F"/>
    <w:rsid w:val="005D03B1"/>
    <w:rsid w:val="005E2343"/>
    <w:rsid w:val="005F6873"/>
    <w:rsid w:val="00622B23"/>
    <w:rsid w:val="00623A14"/>
    <w:rsid w:val="00624E60"/>
    <w:rsid w:val="00653CC2"/>
    <w:rsid w:val="006602B8"/>
    <w:rsid w:val="00663280"/>
    <w:rsid w:val="00672382"/>
    <w:rsid w:val="006723FB"/>
    <w:rsid w:val="00683F8C"/>
    <w:rsid w:val="00687B6A"/>
    <w:rsid w:val="006954F7"/>
    <w:rsid w:val="006A5317"/>
    <w:rsid w:val="006E24F1"/>
    <w:rsid w:val="006E4D03"/>
    <w:rsid w:val="006E7BF7"/>
    <w:rsid w:val="00703E94"/>
    <w:rsid w:val="0072232C"/>
    <w:rsid w:val="0073148C"/>
    <w:rsid w:val="007418A7"/>
    <w:rsid w:val="007545F2"/>
    <w:rsid w:val="00757C2A"/>
    <w:rsid w:val="00767B8F"/>
    <w:rsid w:val="00781B7E"/>
    <w:rsid w:val="00781BD3"/>
    <w:rsid w:val="0078561C"/>
    <w:rsid w:val="00793F39"/>
    <w:rsid w:val="007C1496"/>
    <w:rsid w:val="007E0796"/>
    <w:rsid w:val="008042B2"/>
    <w:rsid w:val="00807681"/>
    <w:rsid w:val="00813131"/>
    <w:rsid w:val="00853C6C"/>
    <w:rsid w:val="008612EC"/>
    <w:rsid w:val="0087070B"/>
    <w:rsid w:val="00872C27"/>
    <w:rsid w:val="00880E69"/>
    <w:rsid w:val="008844A0"/>
    <w:rsid w:val="008D2185"/>
    <w:rsid w:val="008D6765"/>
    <w:rsid w:val="008E0710"/>
    <w:rsid w:val="008E7CE7"/>
    <w:rsid w:val="009070DE"/>
    <w:rsid w:val="00915875"/>
    <w:rsid w:val="0092013B"/>
    <w:rsid w:val="0093482C"/>
    <w:rsid w:val="00967E6E"/>
    <w:rsid w:val="0098340D"/>
    <w:rsid w:val="00985BF7"/>
    <w:rsid w:val="00994F55"/>
    <w:rsid w:val="009A33E6"/>
    <w:rsid w:val="009B7D59"/>
    <w:rsid w:val="009C2C24"/>
    <w:rsid w:val="009C5751"/>
    <w:rsid w:val="009E2ED3"/>
    <w:rsid w:val="009E378D"/>
    <w:rsid w:val="009F3B5C"/>
    <w:rsid w:val="00A060FC"/>
    <w:rsid w:val="00A24086"/>
    <w:rsid w:val="00A37FDA"/>
    <w:rsid w:val="00A424DA"/>
    <w:rsid w:val="00A52F6F"/>
    <w:rsid w:val="00A5548D"/>
    <w:rsid w:val="00A55B9A"/>
    <w:rsid w:val="00A60DE3"/>
    <w:rsid w:val="00A947F6"/>
    <w:rsid w:val="00AA062D"/>
    <w:rsid w:val="00AA3083"/>
    <w:rsid w:val="00AD2236"/>
    <w:rsid w:val="00AE2BBA"/>
    <w:rsid w:val="00AE4392"/>
    <w:rsid w:val="00AF3366"/>
    <w:rsid w:val="00B0173A"/>
    <w:rsid w:val="00B24BEE"/>
    <w:rsid w:val="00B622A3"/>
    <w:rsid w:val="00B62CC6"/>
    <w:rsid w:val="00B750FF"/>
    <w:rsid w:val="00B8068E"/>
    <w:rsid w:val="00B817F0"/>
    <w:rsid w:val="00BA15F3"/>
    <w:rsid w:val="00BB59AD"/>
    <w:rsid w:val="00BC26EA"/>
    <w:rsid w:val="00BC52DD"/>
    <w:rsid w:val="00BD019D"/>
    <w:rsid w:val="00BD0C96"/>
    <w:rsid w:val="00BD1B8D"/>
    <w:rsid w:val="00BE25E9"/>
    <w:rsid w:val="00BF26A0"/>
    <w:rsid w:val="00C02BDC"/>
    <w:rsid w:val="00C26F6B"/>
    <w:rsid w:val="00C319CF"/>
    <w:rsid w:val="00C3601A"/>
    <w:rsid w:val="00C36362"/>
    <w:rsid w:val="00C368AF"/>
    <w:rsid w:val="00C464FE"/>
    <w:rsid w:val="00C519C5"/>
    <w:rsid w:val="00C63549"/>
    <w:rsid w:val="00C807D4"/>
    <w:rsid w:val="00C80E66"/>
    <w:rsid w:val="00C900BA"/>
    <w:rsid w:val="00C92A7D"/>
    <w:rsid w:val="00CA1E1F"/>
    <w:rsid w:val="00CB1562"/>
    <w:rsid w:val="00CB3C11"/>
    <w:rsid w:val="00CD4E9B"/>
    <w:rsid w:val="00CF1FAB"/>
    <w:rsid w:val="00D04B58"/>
    <w:rsid w:val="00D1004F"/>
    <w:rsid w:val="00D14D9B"/>
    <w:rsid w:val="00D22B4C"/>
    <w:rsid w:val="00D30387"/>
    <w:rsid w:val="00D31897"/>
    <w:rsid w:val="00D33B77"/>
    <w:rsid w:val="00D55F04"/>
    <w:rsid w:val="00D61953"/>
    <w:rsid w:val="00D67EE4"/>
    <w:rsid w:val="00D71673"/>
    <w:rsid w:val="00D7658A"/>
    <w:rsid w:val="00DA2D37"/>
    <w:rsid w:val="00DC4F1C"/>
    <w:rsid w:val="00DE175E"/>
    <w:rsid w:val="00DF2126"/>
    <w:rsid w:val="00E039B5"/>
    <w:rsid w:val="00E1545F"/>
    <w:rsid w:val="00E16B5A"/>
    <w:rsid w:val="00E50617"/>
    <w:rsid w:val="00E62016"/>
    <w:rsid w:val="00E62D63"/>
    <w:rsid w:val="00E82F62"/>
    <w:rsid w:val="00E83E13"/>
    <w:rsid w:val="00E8442A"/>
    <w:rsid w:val="00E91C37"/>
    <w:rsid w:val="00E92EE3"/>
    <w:rsid w:val="00E931CB"/>
    <w:rsid w:val="00E97508"/>
    <w:rsid w:val="00EA45BE"/>
    <w:rsid w:val="00ED5C5D"/>
    <w:rsid w:val="00ED6847"/>
    <w:rsid w:val="00EE089D"/>
    <w:rsid w:val="00EF1183"/>
    <w:rsid w:val="00EF6EFB"/>
    <w:rsid w:val="00F0759A"/>
    <w:rsid w:val="00F122CA"/>
    <w:rsid w:val="00F16174"/>
    <w:rsid w:val="00F219D4"/>
    <w:rsid w:val="00F25AFD"/>
    <w:rsid w:val="00F32A77"/>
    <w:rsid w:val="00F34E4C"/>
    <w:rsid w:val="00F35039"/>
    <w:rsid w:val="00F36438"/>
    <w:rsid w:val="00F36D58"/>
    <w:rsid w:val="00FA6030"/>
    <w:rsid w:val="00FB0CD3"/>
    <w:rsid w:val="00FB33C4"/>
    <w:rsid w:val="00FC10A8"/>
    <w:rsid w:val="00FD14E7"/>
    <w:rsid w:val="00FE1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183029"/>
  <w15:docId w15:val="{7ABD61A0-9C0B-452C-AC98-F3FEF35D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C5B"/>
  </w:style>
  <w:style w:type="paragraph" w:styleId="Balk1">
    <w:name w:val="heading 1"/>
    <w:basedOn w:val="Normal"/>
    <w:next w:val="Normal"/>
    <w:link w:val="Balk1Char"/>
    <w:uiPriority w:val="9"/>
    <w:qFormat/>
    <w:rsid w:val="00481C5B"/>
    <w:pPr>
      <w:keepNext/>
      <w:outlineLvl w:val="0"/>
    </w:pPr>
    <w:rPr>
      <w:b/>
      <w:bCs/>
      <w:sz w:val="24"/>
    </w:rPr>
  </w:style>
  <w:style w:type="paragraph" w:styleId="Balk2">
    <w:name w:val="heading 2"/>
    <w:basedOn w:val="Normal"/>
    <w:next w:val="Normal"/>
    <w:link w:val="Balk2Char"/>
    <w:uiPriority w:val="9"/>
    <w:qFormat/>
    <w:rsid w:val="00481C5B"/>
    <w:pPr>
      <w:keepNext/>
      <w:jc w:val="center"/>
      <w:outlineLvl w:val="1"/>
    </w:pPr>
    <w:rPr>
      <w:b/>
      <w:bCs/>
      <w:sz w:val="32"/>
    </w:rPr>
  </w:style>
  <w:style w:type="paragraph" w:styleId="Balk4">
    <w:name w:val="heading 4"/>
    <w:basedOn w:val="Normal"/>
    <w:next w:val="Normal"/>
    <w:link w:val="Balk4Char"/>
    <w:semiHidden/>
    <w:unhideWhenUsed/>
    <w:qFormat/>
    <w:rsid w:val="00C02BD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semiHidden/>
    <w:unhideWhenUsed/>
    <w:qFormat/>
    <w:rsid w:val="00C02BDC"/>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52BCE"/>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B52BCE"/>
    <w:rPr>
      <w:rFonts w:ascii="Cambria" w:eastAsia="Times New Roman" w:hAnsi="Cambria" w:cs="Times New Roman"/>
      <w:b/>
      <w:bCs/>
      <w:i/>
      <w:iCs/>
      <w:sz w:val="28"/>
      <w:szCs w:val="28"/>
    </w:rPr>
  </w:style>
  <w:style w:type="paragraph" w:styleId="stBilgi">
    <w:name w:val="header"/>
    <w:basedOn w:val="Normal"/>
    <w:link w:val="stBilgiChar"/>
    <w:uiPriority w:val="99"/>
    <w:rsid w:val="00EF1183"/>
    <w:pPr>
      <w:tabs>
        <w:tab w:val="center" w:pos="4536"/>
        <w:tab w:val="right" w:pos="9072"/>
      </w:tabs>
    </w:pPr>
  </w:style>
  <w:style w:type="character" w:customStyle="1" w:styleId="stBilgiChar">
    <w:name w:val="Üst Bilgi Char"/>
    <w:basedOn w:val="VarsaylanParagrafYazTipi"/>
    <w:link w:val="stBilgi"/>
    <w:uiPriority w:val="99"/>
    <w:semiHidden/>
    <w:rsid w:val="00B52BCE"/>
  </w:style>
  <w:style w:type="paragraph" w:styleId="AltBilgi">
    <w:name w:val="footer"/>
    <w:basedOn w:val="Normal"/>
    <w:link w:val="AltBilgiChar"/>
    <w:uiPriority w:val="99"/>
    <w:rsid w:val="00EF1183"/>
    <w:pPr>
      <w:tabs>
        <w:tab w:val="center" w:pos="4536"/>
        <w:tab w:val="right" w:pos="9072"/>
      </w:tabs>
    </w:pPr>
  </w:style>
  <w:style w:type="character" w:customStyle="1" w:styleId="AltBilgiChar">
    <w:name w:val="Alt Bilgi Char"/>
    <w:basedOn w:val="VarsaylanParagrafYazTipi"/>
    <w:link w:val="AltBilgi"/>
    <w:uiPriority w:val="99"/>
    <w:semiHidden/>
    <w:rsid w:val="00B52BCE"/>
  </w:style>
  <w:style w:type="table" w:styleId="TabloKlavuzu">
    <w:name w:val="Table Grid"/>
    <w:basedOn w:val="NormalTablo"/>
    <w:uiPriority w:val="59"/>
    <w:rsid w:val="00EF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EF1183"/>
    <w:rPr>
      <w:rFonts w:cs="Times New Roman"/>
    </w:rPr>
  </w:style>
  <w:style w:type="character" w:styleId="Kpr">
    <w:name w:val="Hyperlink"/>
    <w:uiPriority w:val="99"/>
    <w:rsid w:val="009070DE"/>
    <w:rPr>
      <w:rFonts w:cs="Times New Roman"/>
      <w:color w:val="0000FF"/>
      <w:u w:val="single"/>
    </w:rPr>
  </w:style>
  <w:style w:type="paragraph" w:styleId="KonuBal">
    <w:name w:val="Title"/>
    <w:basedOn w:val="Normal"/>
    <w:link w:val="KonuBalChar"/>
    <w:uiPriority w:val="10"/>
    <w:qFormat/>
    <w:rsid w:val="00481C5B"/>
    <w:pPr>
      <w:jc w:val="center"/>
    </w:pPr>
    <w:rPr>
      <w:b/>
      <w:bCs/>
    </w:rPr>
  </w:style>
  <w:style w:type="character" w:customStyle="1" w:styleId="KonuBalChar">
    <w:name w:val="Konu Başlığı Char"/>
    <w:link w:val="KonuBal"/>
    <w:uiPriority w:val="10"/>
    <w:rsid w:val="00B52BCE"/>
    <w:rPr>
      <w:rFonts w:ascii="Cambria" w:eastAsia="Times New Roman" w:hAnsi="Cambria" w:cs="Times New Roman"/>
      <w:b/>
      <w:bCs/>
      <w:kern w:val="28"/>
      <w:sz w:val="32"/>
      <w:szCs w:val="32"/>
    </w:rPr>
  </w:style>
  <w:style w:type="paragraph" w:styleId="BalonMetni">
    <w:name w:val="Balloon Text"/>
    <w:basedOn w:val="Normal"/>
    <w:link w:val="BalonMetniChar"/>
    <w:uiPriority w:val="99"/>
    <w:rsid w:val="00FB0CD3"/>
    <w:rPr>
      <w:rFonts w:ascii="Tahoma" w:hAnsi="Tahoma" w:cs="Tahoma"/>
      <w:sz w:val="16"/>
      <w:szCs w:val="16"/>
    </w:rPr>
  </w:style>
  <w:style w:type="character" w:customStyle="1" w:styleId="BalonMetniChar">
    <w:name w:val="Balon Metni Char"/>
    <w:link w:val="BalonMetni"/>
    <w:uiPriority w:val="99"/>
    <w:locked/>
    <w:rsid w:val="00FB0CD3"/>
    <w:rPr>
      <w:rFonts w:ascii="Tahoma" w:hAnsi="Tahoma" w:cs="Tahoma"/>
      <w:sz w:val="16"/>
      <w:szCs w:val="16"/>
    </w:rPr>
  </w:style>
  <w:style w:type="paragraph" w:styleId="AralkYok">
    <w:name w:val="No Spacing"/>
    <w:uiPriority w:val="1"/>
    <w:qFormat/>
    <w:rsid w:val="001E6E96"/>
  </w:style>
  <w:style w:type="paragraph" w:styleId="ListeParagraf">
    <w:name w:val="List Paragraph"/>
    <w:basedOn w:val="Normal"/>
    <w:uiPriority w:val="34"/>
    <w:qFormat/>
    <w:rsid w:val="001E6E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4Char">
    <w:name w:val="Başlık 4 Char"/>
    <w:basedOn w:val="VarsaylanParagrafYazTipi"/>
    <w:link w:val="Balk4"/>
    <w:semiHidden/>
    <w:rsid w:val="00C02BDC"/>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semiHidden/>
    <w:rsid w:val="00C02BD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68518">
      <w:bodyDiv w:val="1"/>
      <w:marLeft w:val="0"/>
      <w:marRight w:val="0"/>
      <w:marTop w:val="0"/>
      <w:marBottom w:val="0"/>
      <w:divBdr>
        <w:top w:val="none" w:sz="0" w:space="0" w:color="auto"/>
        <w:left w:val="none" w:sz="0" w:space="0" w:color="auto"/>
        <w:bottom w:val="none" w:sz="0" w:space="0" w:color="auto"/>
        <w:right w:val="none" w:sz="0" w:space="0" w:color="auto"/>
      </w:divBdr>
    </w:div>
    <w:div w:id="200170315">
      <w:bodyDiv w:val="1"/>
      <w:marLeft w:val="0"/>
      <w:marRight w:val="0"/>
      <w:marTop w:val="0"/>
      <w:marBottom w:val="0"/>
      <w:divBdr>
        <w:top w:val="none" w:sz="0" w:space="0" w:color="auto"/>
        <w:left w:val="none" w:sz="0" w:space="0" w:color="auto"/>
        <w:bottom w:val="none" w:sz="0" w:space="0" w:color="auto"/>
        <w:right w:val="none" w:sz="0" w:space="0" w:color="auto"/>
      </w:divBdr>
    </w:div>
    <w:div w:id="414976617">
      <w:bodyDiv w:val="1"/>
      <w:marLeft w:val="0"/>
      <w:marRight w:val="0"/>
      <w:marTop w:val="0"/>
      <w:marBottom w:val="0"/>
      <w:divBdr>
        <w:top w:val="none" w:sz="0" w:space="0" w:color="auto"/>
        <w:left w:val="none" w:sz="0" w:space="0" w:color="auto"/>
        <w:bottom w:val="none" w:sz="0" w:space="0" w:color="auto"/>
        <w:right w:val="none" w:sz="0" w:space="0" w:color="auto"/>
      </w:divBdr>
    </w:div>
    <w:div w:id="734356278">
      <w:bodyDiv w:val="1"/>
      <w:marLeft w:val="0"/>
      <w:marRight w:val="0"/>
      <w:marTop w:val="0"/>
      <w:marBottom w:val="0"/>
      <w:divBdr>
        <w:top w:val="none" w:sz="0" w:space="0" w:color="auto"/>
        <w:left w:val="none" w:sz="0" w:space="0" w:color="auto"/>
        <w:bottom w:val="none" w:sz="0" w:space="0" w:color="auto"/>
        <w:right w:val="none" w:sz="0" w:space="0" w:color="auto"/>
      </w:divBdr>
    </w:div>
    <w:div w:id="98566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kin\Desktop\PERS-D&#214;K&#220;MANLAR\FORMLAR-TABLOLAR\&#304;zin%20Belge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E64C874625DDC41A77FFFF646387956" ma:contentTypeVersion="12" ma:contentTypeDescription="Yeni belge oluşturun." ma:contentTypeScope="" ma:versionID="f6f0100248b049b8f4754f610d82a1e7">
  <xsd:schema xmlns:xsd="http://www.w3.org/2001/XMLSchema" xmlns:xs="http://www.w3.org/2001/XMLSchema" xmlns:p="http://schemas.microsoft.com/office/2006/metadata/properties" xmlns:ns2="b6056ae9-f59c-4e8b-97e9-7db006e631c3" xmlns:ns3="be2860df-108b-4bbb-be01-f14a2d23f597" targetNamespace="http://schemas.microsoft.com/office/2006/metadata/properties" ma:root="true" ma:fieldsID="fc903b41e3c2d4c5647de45288c00815" ns2:_="" ns3:_="">
    <xsd:import namespace="b6056ae9-f59c-4e8b-97e9-7db006e631c3"/>
    <xsd:import namespace="be2860df-108b-4bbb-be01-f14a2d23f5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56ae9-f59c-4e8b-97e9-7db006e631c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860df-108b-4bbb-be01-f14a2d23f5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5D8DD-5344-4929-ADD7-0807450FC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5667EF-B0C2-46BF-BADE-EC5F9C17DFD7}">
  <ds:schemaRefs>
    <ds:schemaRef ds:uri="http://schemas.microsoft.com/sharepoint/v3/contenttype/forms"/>
  </ds:schemaRefs>
</ds:datastoreItem>
</file>

<file path=customXml/itemProps3.xml><?xml version="1.0" encoding="utf-8"?>
<ds:datastoreItem xmlns:ds="http://schemas.openxmlformats.org/officeDocument/2006/customXml" ds:itemID="{8E366711-A4FD-448F-9EEA-070875CA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56ae9-f59c-4e8b-97e9-7db006e631c3"/>
    <ds:schemaRef ds:uri="be2860df-108b-4bbb-be01-f14a2d23f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İzin Belgesi.dot</Template>
  <TotalTime>15</TotalTime>
  <Pages>2</Pages>
  <Words>406</Words>
  <Characters>2317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EĞİTİMİN KONUSU</vt:lpstr>
      <vt:lpstr>EĞİTİMİN KONUSU</vt:lpstr>
    </vt:vector>
  </TitlesOfParts>
  <Company>Turpak A.Ş.</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EĞİTİMİN KONUSU</dc:title>
  <dc:subject/>
  <dc:creator>Sevil</dc:creator>
  <cp:keywords/>
  <cp:lastModifiedBy>Gürkan</cp:lastModifiedBy>
  <cp:revision>9</cp:revision>
  <cp:lastPrinted>2017-12-14T11:53:00Z</cp:lastPrinted>
  <dcterms:created xsi:type="dcterms:W3CDTF">2019-12-25T08:04:00Z</dcterms:created>
  <dcterms:modified xsi:type="dcterms:W3CDTF">2020-11-09T11:39:00Z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0x0101006E64C874625DDC41A77FFFF646387956</vt:lpwstr>
  </property>
</Properties>
</file>